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224A" w14:textId="1F3ACD03" w:rsidR="00B56605" w:rsidRDefault="00B56605" w:rsidP="00B56605">
      <w:pPr>
        <w:jc w:val="center"/>
        <w:rPr>
          <w:rFonts w:ascii="Verdana" w:hAnsi="Verdana"/>
        </w:rPr>
      </w:pPr>
    </w:p>
    <w:p w14:paraId="49646B00" w14:textId="77777777" w:rsidR="00D92A08" w:rsidRDefault="00D92A08" w:rsidP="00B56605">
      <w:pPr>
        <w:jc w:val="center"/>
        <w:rPr>
          <w:rFonts w:ascii="Verdana" w:hAnsi="Verdana"/>
        </w:rPr>
      </w:pPr>
    </w:p>
    <w:p w14:paraId="1AED5BED" w14:textId="7976A7AF" w:rsidR="00D92A08" w:rsidRPr="00CF3BCB" w:rsidRDefault="004A0ADE" w:rsidP="004A0ADE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580BD68A" wp14:editId="5932509C">
            <wp:extent cx="3656330" cy="846958"/>
            <wp:effectExtent l="0" t="0" r="1270" b="0"/>
            <wp:docPr id="454318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60" cy="856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090D7" w14:textId="77777777" w:rsidR="002A61ED" w:rsidRDefault="002A61ED" w:rsidP="00D92A08">
      <w:pPr>
        <w:jc w:val="right"/>
        <w:rPr>
          <w:rFonts w:ascii="Cambria" w:hAnsi="Cambria"/>
          <w:noProof/>
          <w:sz w:val="24"/>
          <w:szCs w:val="24"/>
        </w:rPr>
      </w:pPr>
    </w:p>
    <w:p w14:paraId="1529F52E" w14:textId="77777777" w:rsidR="00743BC3" w:rsidRPr="00E874E0" w:rsidRDefault="00743BC3" w:rsidP="00743BC3">
      <w:pPr>
        <w:jc w:val="center"/>
        <w:rPr>
          <w:rFonts w:ascii="Cambria" w:hAnsi="Cambria"/>
        </w:rPr>
      </w:pPr>
    </w:p>
    <w:p w14:paraId="05AFA853" w14:textId="77777777" w:rsidR="00743BC3" w:rsidRPr="00AD31DB" w:rsidRDefault="00743BC3" w:rsidP="00743BC3">
      <w:pPr>
        <w:spacing w:after="14"/>
        <w:jc w:val="right"/>
        <w:rPr>
          <w:rFonts w:asciiTheme="minorHAnsi" w:hAnsiTheme="minorHAnsi" w:cstheme="minorHAnsi"/>
          <w:b/>
          <w:bCs/>
          <w:i/>
          <w:iCs/>
        </w:rPr>
      </w:pPr>
      <w:r w:rsidRPr="00AD31DB">
        <w:rPr>
          <w:rFonts w:asciiTheme="minorHAnsi" w:hAnsiTheme="minorHAnsi" w:cstheme="minorHAnsi"/>
          <w:b/>
          <w:bCs/>
          <w:i/>
          <w:iCs/>
        </w:rPr>
        <w:t>Załącznik nr 1</w:t>
      </w:r>
    </w:p>
    <w:p w14:paraId="3ED93DFC" w14:textId="77777777" w:rsidR="00743BC3" w:rsidRPr="00AD31DB" w:rsidRDefault="00743BC3" w:rsidP="00743BC3">
      <w:pPr>
        <w:jc w:val="right"/>
        <w:rPr>
          <w:rFonts w:asciiTheme="minorHAnsi" w:hAnsiTheme="minorHAnsi" w:cstheme="minorHAnsi"/>
          <w:i/>
          <w:iCs/>
        </w:rPr>
      </w:pPr>
      <w:r w:rsidRPr="00AD31DB">
        <w:rPr>
          <w:rFonts w:asciiTheme="minorHAnsi" w:hAnsiTheme="minorHAnsi" w:cstheme="minorHAnsi"/>
          <w:i/>
          <w:iCs/>
        </w:rPr>
        <w:t xml:space="preserve">do zapytania ofertowego  </w:t>
      </w:r>
    </w:p>
    <w:p w14:paraId="2F2BD17A" w14:textId="77777777" w:rsidR="00743BC3" w:rsidRPr="00E874E0" w:rsidRDefault="00743BC3" w:rsidP="00743BC3">
      <w:pPr>
        <w:jc w:val="center"/>
        <w:rPr>
          <w:rFonts w:ascii="Cambria" w:hAnsi="Cambria"/>
        </w:rPr>
      </w:pPr>
    </w:p>
    <w:p w14:paraId="3F10027F" w14:textId="77777777" w:rsidR="00743BC3" w:rsidRPr="00E874E0" w:rsidRDefault="00743BC3" w:rsidP="00743BC3">
      <w:pPr>
        <w:jc w:val="center"/>
        <w:rPr>
          <w:rFonts w:ascii="Cambria" w:hAnsi="Cambria"/>
          <w:sz w:val="24"/>
          <w:szCs w:val="24"/>
        </w:rPr>
      </w:pPr>
    </w:p>
    <w:p w14:paraId="314C29C7" w14:textId="767B0266" w:rsidR="004A713D" w:rsidRDefault="00743BC3" w:rsidP="004A713D">
      <w:pPr>
        <w:jc w:val="right"/>
        <w:rPr>
          <w:rFonts w:ascii="Cambria" w:hAnsi="Cambria"/>
          <w:noProof/>
          <w:sz w:val="24"/>
          <w:szCs w:val="24"/>
        </w:rPr>
      </w:pPr>
      <w:r w:rsidRPr="00E874E0">
        <w:rPr>
          <w:rFonts w:ascii="Cambria" w:hAnsi="Cambria"/>
          <w:noProof/>
          <w:sz w:val="24"/>
          <w:szCs w:val="24"/>
        </w:rPr>
        <w:t xml:space="preserve">Jelenia Góra, </w:t>
      </w:r>
      <w:r w:rsidR="004A713D">
        <w:rPr>
          <w:rFonts w:ascii="Cambria" w:hAnsi="Cambria"/>
          <w:noProof/>
          <w:sz w:val="24"/>
          <w:szCs w:val="24"/>
        </w:rPr>
        <w:t>………………………………</w:t>
      </w:r>
    </w:p>
    <w:p w14:paraId="686C2D5F" w14:textId="77777777" w:rsidR="004A713D" w:rsidRDefault="004A713D" w:rsidP="004A713D">
      <w:pPr>
        <w:jc w:val="right"/>
        <w:rPr>
          <w:rFonts w:ascii="Cambria" w:hAnsi="Cambria"/>
          <w:noProof/>
          <w:sz w:val="24"/>
          <w:szCs w:val="24"/>
        </w:rPr>
      </w:pPr>
    </w:p>
    <w:p w14:paraId="6B6E070A" w14:textId="77777777" w:rsidR="004A713D" w:rsidRDefault="004A713D" w:rsidP="004A713D">
      <w:pPr>
        <w:jc w:val="right"/>
        <w:rPr>
          <w:rFonts w:ascii="Cambria" w:hAnsi="Cambria"/>
          <w:noProof/>
          <w:sz w:val="24"/>
          <w:szCs w:val="24"/>
        </w:rPr>
      </w:pPr>
    </w:p>
    <w:p w14:paraId="613603CE" w14:textId="77777777" w:rsidR="004A713D" w:rsidRDefault="004A713D" w:rsidP="004A713D">
      <w:pPr>
        <w:jc w:val="right"/>
        <w:rPr>
          <w:rFonts w:ascii="Cambria" w:hAnsi="Cambria"/>
          <w:noProof/>
          <w:sz w:val="24"/>
          <w:szCs w:val="24"/>
        </w:rPr>
      </w:pPr>
    </w:p>
    <w:p w14:paraId="04BCD18C" w14:textId="51EB83DE" w:rsidR="00743BC3" w:rsidRDefault="00743BC3" w:rsidP="004A713D">
      <w:pPr>
        <w:jc w:val="center"/>
        <w:rPr>
          <w:rFonts w:ascii="Cambria" w:hAnsi="Cambria"/>
          <w:b/>
          <w:sz w:val="24"/>
          <w:szCs w:val="24"/>
        </w:rPr>
      </w:pPr>
      <w:r w:rsidRPr="00E874E0">
        <w:rPr>
          <w:rFonts w:ascii="Cambria" w:hAnsi="Cambria"/>
          <w:b/>
          <w:sz w:val="24"/>
          <w:szCs w:val="24"/>
        </w:rPr>
        <w:t>FORMULARZ OFERTOWY</w:t>
      </w:r>
    </w:p>
    <w:p w14:paraId="3CA5FCD2" w14:textId="77777777" w:rsidR="004A713D" w:rsidRPr="00E874E0" w:rsidRDefault="004A713D" w:rsidP="004A713D">
      <w:pPr>
        <w:jc w:val="center"/>
        <w:rPr>
          <w:rFonts w:ascii="Cambria" w:hAnsi="Cambria"/>
          <w:b/>
          <w:i/>
          <w:sz w:val="24"/>
          <w:szCs w:val="24"/>
        </w:rPr>
      </w:pPr>
    </w:p>
    <w:p w14:paraId="5ABF9D22" w14:textId="3CFBFB53" w:rsidR="00743BC3" w:rsidRPr="00E874E0" w:rsidRDefault="00743BC3" w:rsidP="00743BC3">
      <w:pPr>
        <w:jc w:val="both"/>
        <w:rPr>
          <w:rFonts w:ascii="Cambria" w:hAnsi="Cambria" w:cs="Arial"/>
          <w:sz w:val="24"/>
          <w:szCs w:val="24"/>
        </w:rPr>
      </w:pPr>
      <w:r w:rsidRPr="00E874E0">
        <w:rPr>
          <w:rFonts w:ascii="Cambria" w:hAnsi="Cambria" w:cs="Arial"/>
          <w:sz w:val="24"/>
          <w:szCs w:val="24"/>
        </w:rPr>
        <w:t xml:space="preserve">Do zamówienia o wartości, do których nie stosuje się przepisów ustawy Prawo zamówień publicznych na </w:t>
      </w:r>
      <w:r w:rsidR="00A219CD" w:rsidRPr="00A219CD">
        <w:rPr>
          <w:rFonts w:ascii="Cambria" w:hAnsi="Cambria" w:cs="Arial"/>
          <w:sz w:val="24"/>
          <w:szCs w:val="24"/>
        </w:rPr>
        <w:t xml:space="preserve">usługę </w:t>
      </w:r>
      <w:bookmarkStart w:id="0" w:name="_Hlk199249348"/>
      <w:r w:rsidR="00A219CD" w:rsidRPr="00A219CD">
        <w:rPr>
          <w:rFonts w:ascii="Cambria" w:hAnsi="Cambria" w:cs="Arial"/>
          <w:sz w:val="24"/>
          <w:szCs w:val="24"/>
        </w:rPr>
        <w:t xml:space="preserve">przygotowania i poprowadzenia warsztatów </w:t>
      </w:r>
      <w:r w:rsidR="004D704A">
        <w:rPr>
          <w:rFonts w:ascii="Cambria" w:hAnsi="Cambria" w:cs="Arial"/>
          <w:sz w:val="24"/>
          <w:szCs w:val="24"/>
        </w:rPr>
        <w:t>introligatorskich</w:t>
      </w:r>
      <w:r w:rsidR="00794203">
        <w:rPr>
          <w:rFonts w:ascii="Cambria" w:hAnsi="Cambria" w:cs="Arial"/>
          <w:sz w:val="24"/>
          <w:szCs w:val="24"/>
        </w:rPr>
        <w:t xml:space="preserve">, </w:t>
      </w:r>
      <w:r w:rsidR="00A219CD" w:rsidRPr="00A219CD">
        <w:rPr>
          <w:rFonts w:ascii="Cambria" w:hAnsi="Cambria" w:cs="Arial"/>
          <w:sz w:val="24"/>
          <w:szCs w:val="24"/>
        </w:rPr>
        <w:t>mających na celu przybliżenie tematyki ginących zawodów i rzemiosła w Centrum Przyrodniczo-Edukacyjnym Karkonoskiego Parku Narodowego – Pałac Sobieszów, w ramach realizacji projektu nr CZ.11.02.01/00/23_004/0000048 pn.: „Karkonosze – historia i tradycje ożywają”.</w:t>
      </w:r>
    </w:p>
    <w:bookmarkEnd w:id="0"/>
    <w:p w14:paraId="568FE878" w14:textId="20BFB3D6" w:rsidR="00743BC3" w:rsidRPr="00E874E0" w:rsidRDefault="00EB76CA" w:rsidP="00743BC3">
      <w:pPr>
        <w:spacing w:before="1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1</w:t>
      </w:r>
      <w:r w:rsidR="00743BC3" w:rsidRPr="00E874E0">
        <w:rPr>
          <w:rFonts w:ascii="Cambria" w:hAnsi="Cambria" w:cs="Arial"/>
          <w:b/>
          <w:sz w:val="24"/>
          <w:szCs w:val="24"/>
        </w:rPr>
        <w:t>. Nazwa i adres wykonawcy</w:t>
      </w:r>
      <w:r w:rsidR="00743BC3" w:rsidRPr="00E874E0">
        <w:rPr>
          <w:rFonts w:ascii="Cambria" w:hAnsi="Cambria" w:cs="Arial"/>
          <w:sz w:val="24"/>
          <w:szCs w:val="24"/>
        </w:rPr>
        <w:t>:</w:t>
      </w:r>
    </w:p>
    <w:p w14:paraId="69D62719" w14:textId="77777777" w:rsidR="00743BC3" w:rsidRPr="00E874E0" w:rsidRDefault="00743BC3" w:rsidP="00743BC3">
      <w:pPr>
        <w:spacing w:line="36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Imię i nazwisko, nazwa </w:t>
      </w:r>
      <w:proofErr w:type="gramStart"/>
      <w:r>
        <w:rPr>
          <w:rFonts w:ascii="Cambria" w:hAnsi="Cambria" w:cs="Arial"/>
          <w:sz w:val="24"/>
          <w:szCs w:val="24"/>
        </w:rPr>
        <w:t>firmy</w:t>
      </w:r>
      <w:r w:rsidRPr="00E874E0">
        <w:rPr>
          <w:rFonts w:ascii="Cambria" w:hAnsi="Cambria" w:cs="Arial"/>
          <w:sz w:val="24"/>
          <w:szCs w:val="24"/>
        </w:rPr>
        <w:t>:.................................................................................................................</w:t>
      </w:r>
      <w:r>
        <w:rPr>
          <w:rFonts w:ascii="Cambria" w:hAnsi="Cambria" w:cs="Arial"/>
          <w:sz w:val="24"/>
          <w:szCs w:val="24"/>
        </w:rPr>
        <w:t>........</w:t>
      </w:r>
      <w:proofErr w:type="gramEnd"/>
    </w:p>
    <w:p w14:paraId="57A6CC50" w14:textId="77777777" w:rsidR="00743BC3" w:rsidRPr="00E874E0" w:rsidRDefault="00743BC3" w:rsidP="00743BC3">
      <w:pPr>
        <w:spacing w:line="360" w:lineRule="auto"/>
        <w:rPr>
          <w:rFonts w:ascii="Cambria" w:hAnsi="Cambria" w:cs="Arial"/>
          <w:sz w:val="24"/>
          <w:szCs w:val="24"/>
        </w:rPr>
      </w:pPr>
      <w:proofErr w:type="gramStart"/>
      <w:r w:rsidRPr="00E874E0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>dres</w:t>
      </w:r>
      <w:r w:rsidRPr="00E874E0">
        <w:rPr>
          <w:rFonts w:ascii="Cambria" w:hAnsi="Cambria" w:cs="Arial"/>
          <w:sz w:val="24"/>
          <w:szCs w:val="24"/>
        </w:rPr>
        <w:t>:...................................................................................................................</w:t>
      </w:r>
      <w:r>
        <w:rPr>
          <w:rFonts w:ascii="Cambria" w:hAnsi="Cambria" w:cs="Arial"/>
          <w:sz w:val="24"/>
          <w:szCs w:val="24"/>
        </w:rPr>
        <w:t>....................................................</w:t>
      </w:r>
      <w:proofErr w:type="gramEnd"/>
    </w:p>
    <w:p w14:paraId="34F8F7EC" w14:textId="77777777" w:rsidR="00743BC3" w:rsidRPr="00120F79" w:rsidRDefault="00743BC3" w:rsidP="00743BC3">
      <w:pPr>
        <w:spacing w:line="360" w:lineRule="auto"/>
        <w:rPr>
          <w:rFonts w:ascii="Cambria" w:hAnsi="Cambria" w:cs="Arial"/>
          <w:sz w:val="24"/>
          <w:szCs w:val="24"/>
        </w:rPr>
      </w:pPr>
      <w:r w:rsidRPr="00E874E0">
        <w:rPr>
          <w:rFonts w:ascii="Cambria" w:hAnsi="Cambria" w:cs="Arial"/>
          <w:sz w:val="24"/>
          <w:szCs w:val="24"/>
        </w:rPr>
        <w:t>NIP: ........................................REGON:</w:t>
      </w:r>
      <w:r w:rsidRPr="00120F79">
        <w:rPr>
          <w:rFonts w:ascii="Cambria" w:hAnsi="Cambria" w:cs="Arial"/>
          <w:sz w:val="24"/>
          <w:szCs w:val="24"/>
        </w:rPr>
        <w:t xml:space="preserve"> </w:t>
      </w:r>
      <w:r w:rsidRPr="00E874E0">
        <w:rPr>
          <w:rFonts w:ascii="Cambria" w:hAnsi="Cambria" w:cs="Arial"/>
          <w:sz w:val="24"/>
          <w:szCs w:val="24"/>
        </w:rPr>
        <w:t>...........</w:t>
      </w:r>
      <w:r>
        <w:rPr>
          <w:rFonts w:ascii="Cambria" w:hAnsi="Cambria" w:cs="Arial"/>
          <w:sz w:val="24"/>
          <w:szCs w:val="24"/>
        </w:rPr>
        <w:t>.............................................</w:t>
      </w:r>
      <w:r w:rsidRPr="00E874E0">
        <w:rPr>
          <w:rFonts w:ascii="Cambria" w:hAnsi="Cambria" w:cs="Arial"/>
          <w:sz w:val="24"/>
          <w:szCs w:val="24"/>
        </w:rPr>
        <w:t>..........</w:t>
      </w:r>
      <w:r>
        <w:rPr>
          <w:rFonts w:ascii="Cambria" w:hAnsi="Cambria" w:cs="Arial"/>
          <w:sz w:val="24"/>
          <w:szCs w:val="24"/>
        </w:rPr>
        <w:t>.................................................</w:t>
      </w:r>
    </w:p>
    <w:p w14:paraId="4E4BF0ED" w14:textId="77777777" w:rsidR="00743BC3" w:rsidRPr="00120F79" w:rsidRDefault="00743BC3" w:rsidP="00743BC3">
      <w:pPr>
        <w:spacing w:line="360" w:lineRule="auto"/>
        <w:rPr>
          <w:rFonts w:ascii="Cambria" w:hAnsi="Cambria" w:cs="Arial"/>
          <w:sz w:val="24"/>
          <w:szCs w:val="24"/>
        </w:rPr>
      </w:pPr>
      <w:r w:rsidRPr="00120F79">
        <w:rPr>
          <w:rFonts w:ascii="Cambria" w:hAnsi="Cambria" w:cs="Arial"/>
          <w:sz w:val="24"/>
          <w:szCs w:val="24"/>
        </w:rPr>
        <w:t>Osoba do kontaktu w sprawie niniejszej</w:t>
      </w:r>
      <w:r>
        <w:rPr>
          <w:rFonts w:ascii="Cambria" w:hAnsi="Cambria" w:cs="Arial"/>
          <w:sz w:val="24"/>
          <w:szCs w:val="24"/>
        </w:rPr>
        <w:t xml:space="preserve"> </w:t>
      </w:r>
      <w:proofErr w:type="gramStart"/>
      <w:r>
        <w:rPr>
          <w:rFonts w:ascii="Cambria" w:hAnsi="Cambria" w:cs="Arial"/>
          <w:sz w:val="24"/>
          <w:szCs w:val="24"/>
        </w:rPr>
        <w:t>oferty:…</w:t>
      </w:r>
      <w:proofErr w:type="gramEnd"/>
      <w:r>
        <w:rPr>
          <w:rFonts w:ascii="Cambria" w:hAnsi="Cambria" w:cs="Arial"/>
          <w:sz w:val="24"/>
          <w:szCs w:val="24"/>
        </w:rPr>
        <w:t xml:space="preserve">……………………………...  </w:t>
      </w:r>
      <w:proofErr w:type="spellStart"/>
      <w:r w:rsidRPr="00120F79">
        <w:rPr>
          <w:rFonts w:ascii="Cambria" w:hAnsi="Cambria" w:cs="Arial"/>
          <w:sz w:val="24"/>
          <w:szCs w:val="24"/>
        </w:rPr>
        <w:t>tel</w:t>
      </w:r>
      <w:proofErr w:type="spellEnd"/>
      <w:r w:rsidRPr="00E874E0">
        <w:rPr>
          <w:rFonts w:ascii="Cambria" w:hAnsi="Cambria" w:cs="Arial"/>
          <w:sz w:val="24"/>
          <w:szCs w:val="24"/>
        </w:rPr>
        <w:t>………………</w:t>
      </w:r>
      <w:r>
        <w:rPr>
          <w:rFonts w:ascii="Cambria" w:hAnsi="Cambria" w:cs="Arial"/>
          <w:sz w:val="24"/>
          <w:szCs w:val="24"/>
        </w:rPr>
        <w:t>..........</w:t>
      </w:r>
    </w:p>
    <w:p w14:paraId="7C687BDF" w14:textId="460EFFC3" w:rsidR="00563E2D" w:rsidRPr="007C5CB5" w:rsidRDefault="00743BC3" w:rsidP="007C5CB5">
      <w:pPr>
        <w:spacing w:line="360" w:lineRule="auto"/>
        <w:rPr>
          <w:rFonts w:ascii="Cambria" w:hAnsi="Cambria" w:cs="Arial"/>
          <w:sz w:val="24"/>
          <w:szCs w:val="24"/>
        </w:rPr>
      </w:pPr>
      <w:r w:rsidRPr="00120F79">
        <w:rPr>
          <w:rFonts w:ascii="Cambria" w:hAnsi="Cambria" w:cs="Arial"/>
          <w:sz w:val="24"/>
          <w:szCs w:val="24"/>
        </w:rPr>
        <w:t xml:space="preserve">Adres </w:t>
      </w:r>
      <w:proofErr w:type="gramStart"/>
      <w:r w:rsidRPr="00120F79">
        <w:rPr>
          <w:rFonts w:ascii="Cambria" w:hAnsi="Cambria" w:cs="Arial"/>
          <w:sz w:val="24"/>
          <w:szCs w:val="24"/>
        </w:rPr>
        <w:t>e-mail:</w:t>
      </w:r>
      <w:r w:rsidRPr="00E874E0">
        <w:rPr>
          <w:rFonts w:ascii="Cambria" w:hAnsi="Cambria" w:cs="Arial"/>
          <w:sz w:val="24"/>
          <w:szCs w:val="24"/>
        </w:rPr>
        <w:t>…</w:t>
      </w:r>
      <w:proofErr w:type="gramEnd"/>
      <w:r w:rsidRPr="00E874E0">
        <w:rPr>
          <w:rFonts w:ascii="Cambria" w:hAnsi="Cambria" w:cs="Arial"/>
          <w:sz w:val="24"/>
          <w:szCs w:val="24"/>
        </w:rPr>
        <w:t>……………………………………………………………</w:t>
      </w:r>
      <w:proofErr w:type="gramStart"/>
      <w:r w:rsidRPr="00E874E0">
        <w:rPr>
          <w:rFonts w:ascii="Cambria" w:hAnsi="Cambria" w:cs="Arial"/>
          <w:sz w:val="24"/>
          <w:szCs w:val="24"/>
        </w:rPr>
        <w:t>…….</w:t>
      </w:r>
      <w:proofErr w:type="gramEnd"/>
      <w:r w:rsidRPr="00E874E0">
        <w:rPr>
          <w:rFonts w:ascii="Cambria" w:hAnsi="Cambria" w:cs="Arial"/>
          <w:sz w:val="24"/>
          <w:szCs w:val="24"/>
        </w:rPr>
        <w:t>.</w:t>
      </w:r>
    </w:p>
    <w:p w14:paraId="72D9D6AD" w14:textId="77777777" w:rsidR="00563E2D" w:rsidRDefault="00563E2D" w:rsidP="00743BC3">
      <w:pPr>
        <w:rPr>
          <w:rFonts w:ascii="Cambria" w:hAnsi="Cambria" w:cs="Arial"/>
          <w:b/>
          <w:bCs/>
          <w:sz w:val="24"/>
          <w:szCs w:val="24"/>
        </w:rPr>
      </w:pPr>
    </w:p>
    <w:p w14:paraId="11BA5389" w14:textId="4221C088" w:rsidR="00A219CD" w:rsidRDefault="007C5CB5" w:rsidP="0079420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2. </w:t>
      </w:r>
      <w:r w:rsidR="00743BC3" w:rsidRPr="00E874E0">
        <w:rPr>
          <w:rFonts w:ascii="Cambria" w:hAnsi="Cambria" w:cs="Arial"/>
          <w:b/>
          <w:bCs/>
          <w:sz w:val="24"/>
          <w:szCs w:val="24"/>
        </w:rPr>
        <w:t xml:space="preserve">Oferuję wykonanie </w:t>
      </w:r>
      <w:r w:rsidR="008809B3">
        <w:rPr>
          <w:rFonts w:ascii="Cambria" w:hAnsi="Cambria" w:cs="Arial"/>
          <w:b/>
          <w:bCs/>
          <w:sz w:val="24"/>
          <w:szCs w:val="24"/>
        </w:rPr>
        <w:t>warsztatów</w:t>
      </w:r>
      <w:r w:rsidR="00743BC3" w:rsidRPr="00E874E0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EB76CA">
        <w:rPr>
          <w:rFonts w:ascii="Cambria" w:hAnsi="Cambria" w:cs="Arial"/>
          <w:b/>
          <w:bCs/>
          <w:sz w:val="24"/>
          <w:szCs w:val="24"/>
        </w:rPr>
        <w:t xml:space="preserve">dotyczących </w:t>
      </w:r>
      <w:r w:rsidR="00F57CB3">
        <w:rPr>
          <w:rFonts w:ascii="Cambria" w:hAnsi="Cambria" w:cs="Arial"/>
          <w:b/>
          <w:bCs/>
          <w:sz w:val="24"/>
          <w:szCs w:val="24"/>
        </w:rPr>
        <w:t xml:space="preserve">rzemiosła </w:t>
      </w:r>
      <w:proofErr w:type="spellStart"/>
      <w:r w:rsidR="00F57CB3">
        <w:rPr>
          <w:rFonts w:ascii="Cambria" w:hAnsi="Cambria" w:cs="Arial"/>
          <w:b/>
          <w:bCs/>
          <w:sz w:val="24"/>
          <w:szCs w:val="24"/>
        </w:rPr>
        <w:t>introligatrostwa</w:t>
      </w:r>
      <w:proofErr w:type="spellEnd"/>
      <w:r w:rsidR="002F055D" w:rsidRPr="002F055D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8809B3">
        <w:rPr>
          <w:rFonts w:ascii="Cambria" w:hAnsi="Cambria" w:cs="Arial"/>
          <w:b/>
          <w:bCs/>
          <w:sz w:val="24"/>
          <w:szCs w:val="24"/>
        </w:rPr>
        <w:t>p</w:t>
      </w:r>
      <w:r w:rsidR="00AD7722">
        <w:rPr>
          <w:rFonts w:ascii="Cambria" w:hAnsi="Cambria" w:cs="Arial"/>
          <w:b/>
          <w:bCs/>
          <w:sz w:val="24"/>
          <w:szCs w:val="24"/>
        </w:rPr>
        <w:t>od</w:t>
      </w:r>
      <w:r w:rsidR="002F055D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AD7722">
        <w:rPr>
          <w:rFonts w:ascii="Cambria" w:hAnsi="Cambria" w:cs="Arial"/>
          <w:b/>
          <w:bCs/>
          <w:sz w:val="24"/>
          <w:szCs w:val="24"/>
        </w:rPr>
        <w:t>nazwą</w:t>
      </w:r>
      <w:r w:rsidR="00743BC3" w:rsidRPr="00E874E0">
        <w:rPr>
          <w:rFonts w:ascii="Cambria" w:hAnsi="Cambria" w:cs="Arial"/>
          <w:b/>
          <w:bCs/>
          <w:sz w:val="24"/>
          <w:szCs w:val="24"/>
        </w:rPr>
        <w:t xml:space="preserve">.: </w:t>
      </w:r>
      <w:r w:rsidR="00743BC3" w:rsidRPr="00E874E0">
        <w:rPr>
          <w:rFonts w:ascii="Cambria" w:hAnsi="Cambria" w:cs="Arial"/>
          <w:sz w:val="24"/>
          <w:szCs w:val="24"/>
        </w:rPr>
        <w:t>………………………………</w:t>
      </w:r>
      <w:r w:rsidR="00743BC3">
        <w:rPr>
          <w:rFonts w:ascii="Cambria" w:hAnsi="Cambria" w:cs="Arial"/>
          <w:sz w:val="24"/>
          <w:szCs w:val="24"/>
        </w:rPr>
        <w:t>………………………………</w:t>
      </w:r>
      <w:proofErr w:type="gramStart"/>
      <w:r w:rsidR="00743BC3">
        <w:rPr>
          <w:rFonts w:ascii="Cambria" w:hAnsi="Cambria" w:cs="Arial"/>
          <w:sz w:val="24"/>
          <w:szCs w:val="24"/>
        </w:rPr>
        <w:t>…….</w:t>
      </w:r>
      <w:proofErr w:type="gramEnd"/>
      <w:r w:rsidR="00743BC3">
        <w:rPr>
          <w:rFonts w:ascii="Cambria" w:hAnsi="Cambria" w:cs="Arial"/>
          <w:sz w:val="24"/>
          <w:szCs w:val="24"/>
        </w:rPr>
        <w:t>.</w:t>
      </w:r>
      <w:r w:rsidR="00743BC3" w:rsidRPr="00E874E0">
        <w:rPr>
          <w:rFonts w:ascii="Cambria" w:hAnsi="Cambria" w:cs="Arial"/>
          <w:sz w:val="24"/>
          <w:szCs w:val="24"/>
        </w:rPr>
        <w:t>…</w:t>
      </w:r>
      <w:proofErr w:type="gramStart"/>
      <w:r w:rsidR="00743BC3" w:rsidRPr="00E874E0">
        <w:rPr>
          <w:rFonts w:ascii="Cambria" w:hAnsi="Cambria" w:cs="Arial"/>
          <w:sz w:val="24"/>
          <w:szCs w:val="24"/>
        </w:rPr>
        <w:t>…….</w:t>
      </w:r>
      <w:proofErr w:type="gramEnd"/>
      <w:r w:rsidR="00743BC3" w:rsidRPr="00E874E0">
        <w:rPr>
          <w:rFonts w:ascii="Cambria" w:hAnsi="Cambria" w:cs="Arial"/>
          <w:sz w:val="24"/>
          <w:szCs w:val="24"/>
        </w:rPr>
        <w:t xml:space="preserve">.………. </w:t>
      </w:r>
    </w:p>
    <w:p w14:paraId="7BD2D6CA" w14:textId="77777777" w:rsidR="00A219CD" w:rsidRDefault="00743BC3" w:rsidP="00794203">
      <w:pPr>
        <w:jc w:val="both"/>
        <w:rPr>
          <w:rFonts w:ascii="Cambria" w:hAnsi="Cambria" w:cs="Arial"/>
          <w:sz w:val="24"/>
          <w:szCs w:val="24"/>
        </w:rPr>
      </w:pPr>
      <w:r w:rsidRPr="00E874E0">
        <w:rPr>
          <w:rFonts w:ascii="Cambria" w:hAnsi="Cambria" w:cs="Arial"/>
          <w:sz w:val="24"/>
          <w:szCs w:val="24"/>
        </w:rPr>
        <w:t>spełniających warunki zapytania niniejszego zapytania ofertowego.</w:t>
      </w:r>
    </w:p>
    <w:p w14:paraId="3DC5EC03" w14:textId="27A402D4" w:rsidR="00743BC3" w:rsidRDefault="00A219CD" w:rsidP="00794203">
      <w:pPr>
        <w:jc w:val="both"/>
        <w:rPr>
          <w:rFonts w:ascii="Cambria" w:hAnsi="Cambria" w:cs="Arial"/>
          <w:sz w:val="24"/>
          <w:szCs w:val="24"/>
        </w:rPr>
      </w:pPr>
      <w:r w:rsidRPr="00AD7722">
        <w:rPr>
          <w:rFonts w:ascii="Cambria" w:hAnsi="Cambria" w:cs="Arial"/>
          <w:b/>
          <w:bCs/>
          <w:sz w:val="24"/>
          <w:szCs w:val="24"/>
        </w:rPr>
        <w:t>Warsztaty polegać będą</w:t>
      </w:r>
      <w:r>
        <w:rPr>
          <w:rFonts w:ascii="Cambria" w:hAnsi="Cambria" w:cs="Arial"/>
          <w:sz w:val="24"/>
          <w:szCs w:val="24"/>
        </w:rPr>
        <w:t xml:space="preserve"> </w:t>
      </w:r>
      <w:r w:rsidRPr="00AD7722">
        <w:rPr>
          <w:rFonts w:ascii="Cambria" w:hAnsi="Cambria" w:cs="Arial"/>
          <w:b/>
          <w:bCs/>
          <w:sz w:val="24"/>
          <w:szCs w:val="24"/>
        </w:rPr>
        <w:t>na: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4AE33494" w14:textId="49D2E57E" w:rsidR="00AD7722" w:rsidRDefault="00AD7722" w:rsidP="0079420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6D22A" w14:textId="77777777" w:rsidR="00AD7722" w:rsidRPr="004D5D9B" w:rsidRDefault="00AD7722" w:rsidP="00794203">
      <w:pPr>
        <w:jc w:val="both"/>
        <w:rPr>
          <w:rFonts w:ascii="Cambria" w:hAnsi="Cambria" w:cs="Arial"/>
          <w:sz w:val="24"/>
          <w:szCs w:val="24"/>
        </w:rPr>
      </w:pPr>
    </w:p>
    <w:p w14:paraId="33038709" w14:textId="77777777" w:rsidR="00113760" w:rsidRDefault="00113760" w:rsidP="00743BC3">
      <w:pPr>
        <w:spacing w:line="360" w:lineRule="auto"/>
        <w:rPr>
          <w:rFonts w:ascii="Cambria" w:hAnsi="Cambria" w:cs="Arial"/>
          <w:b/>
          <w:bCs/>
          <w:sz w:val="24"/>
          <w:szCs w:val="24"/>
        </w:rPr>
      </w:pPr>
    </w:p>
    <w:p w14:paraId="69F6E3F7" w14:textId="77777777" w:rsidR="00113760" w:rsidRDefault="00113760" w:rsidP="00743BC3">
      <w:pPr>
        <w:spacing w:line="360" w:lineRule="auto"/>
        <w:rPr>
          <w:rFonts w:ascii="Cambria" w:hAnsi="Cambria" w:cs="Arial"/>
          <w:b/>
          <w:bCs/>
          <w:sz w:val="24"/>
          <w:szCs w:val="24"/>
        </w:rPr>
      </w:pPr>
    </w:p>
    <w:p w14:paraId="3C710930" w14:textId="77777777" w:rsidR="00113760" w:rsidRDefault="00113760" w:rsidP="00743BC3">
      <w:pPr>
        <w:spacing w:line="360" w:lineRule="auto"/>
        <w:rPr>
          <w:rFonts w:ascii="Cambria" w:hAnsi="Cambria" w:cs="Arial"/>
          <w:b/>
          <w:bCs/>
          <w:sz w:val="24"/>
          <w:szCs w:val="24"/>
        </w:rPr>
      </w:pPr>
    </w:p>
    <w:p w14:paraId="6CFBFB97" w14:textId="3F946EF2" w:rsidR="00743BC3" w:rsidRPr="00E874E0" w:rsidRDefault="00EB76CA" w:rsidP="00743BC3">
      <w:pPr>
        <w:spacing w:line="360" w:lineRule="auto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3</w:t>
      </w:r>
      <w:r w:rsidR="00743BC3" w:rsidRPr="00E874E0">
        <w:rPr>
          <w:rFonts w:ascii="Cambria" w:hAnsi="Cambria" w:cs="Arial"/>
          <w:b/>
          <w:bCs/>
          <w:sz w:val="24"/>
          <w:szCs w:val="24"/>
        </w:rPr>
        <w:t>. Oferuję wykonanie zamówienia za</w:t>
      </w:r>
      <w:r w:rsidR="008809B3">
        <w:rPr>
          <w:rFonts w:ascii="Cambria" w:hAnsi="Cambria" w:cs="Arial"/>
          <w:b/>
          <w:bCs/>
          <w:sz w:val="24"/>
          <w:szCs w:val="24"/>
        </w:rPr>
        <w:t xml:space="preserve"> warsztat</w:t>
      </w:r>
      <w:r w:rsidR="00743BC3" w:rsidRPr="00E874E0">
        <w:rPr>
          <w:rFonts w:ascii="Cambria" w:hAnsi="Cambria" w:cs="Arial"/>
          <w:b/>
          <w:bCs/>
          <w:sz w:val="24"/>
          <w:szCs w:val="24"/>
        </w:rPr>
        <w:t xml:space="preserve">: </w:t>
      </w:r>
    </w:p>
    <w:p w14:paraId="19EFBB28" w14:textId="77777777" w:rsidR="00743BC3" w:rsidRPr="00E874E0" w:rsidRDefault="00743BC3" w:rsidP="00743BC3">
      <w:pPr>
        <w:spacing w:line="360" w:lineRule="auto"/>
        <w:ind w:left="708"/>
        <w:rPr>
          <w:rFonts w:ascii="Cambria" w:hAnsi="Cambria" w:cs="Arial"/>
          <w:sz w:val="24"/>
          <w:szCs w:val="24"/>
        </w:rPr>
      </w:pPr>
      <w:r w:rsidRPr="00E874E0">
        <w:rPr>
          <w:rFonts w:ascii="Cambria" w:hAnsi="Cambria" w:cs="Arial"/>
          <w:sz w:val="24"/>
          <w:szCs w:val="24"/>
        </w:rPr>
        <w:t>Cenę netto: ……………………..................................................................... zł</w:t>
      </w:r>
    </w:p>
    <w:p w14:paraId="1CEBA535" w14:textId="77777777" w:rsidR="00743BC3" w:rsidRPr="00E874E0" w:rsidRDefault="00743BC3" w:rsidP="00743BC3">
      <w:pPr>
        <w:spacing w:line="360" w:lineRule="auto"/>
        <w:ind w:left="708"/>
        <w:rPr>
          <w:rFonts w:ascii="Cambria" w:hAnsi="Cambria" w:cs="Arial"/>
          <w:sz w:val="24"/>
          <w:szCs w:val="24"/>
        </w:rPr>
      </w:pPr>
      <w:r w:rsidRPr="00E874E0">
        <w:rPr>
          <w:rFonts w:ascii="Cambria" w:hAnsi="Cambria" w:cs="Arial"/>
          <w:sz w:val="24"/>
          <w:szCs w:val="24"/>
        </w:rPr>
        <w:t xml:space="preserve">Podatek </w:t>
      </w:r>
      <w:proofErr w:type="gramStart"/>
      <w:r w:rsidRPr="00E874E0">
        <w:rPr>
          <w:rFonts w:ascii="Cambria" w:hAnsi="Cambria" w:cs="Arial"/>
          <w:sz w:val="24"/>
          <w:szCs w:val="24"/>
        </w:rPr>
        <w:t>VAT: ….</w:t>
      </w:r>
      <w:proofErr w:type="gramEnd"/>
      <w:r w:rsidRPr="00E874E0">
        <w:rPr>
          <w:rFonts w:ascii="Cambria" w:hAnsi="Cambria" w:cs="Arial"/>
          <w:sz w:val="24"/>
          <w:szCs w:val="24"/>
        </w:rPr>
        <w:t>…..................................................................................... zł</w:t>
      </w:r>
    </w:p>
    <w:p w14:paraId="6D0C9A3A" w14:textId="2FBF487C" w:rsidR="00EB76CA" w:rsidRDefault="00743BC3" w:rsidP="00AD7722">
      <w:pPr>
        <w:spacing w:line="360" w:lineRule="auto"/>
        <w:ind w:left="708"/>
        <w:rPr>
          <w:rFonts w:ascii="Cambria" w:hAnsi="Cambria" w:cs="Arial"/>
          <w:sz w:val="24"/>
          <w:szCs w:val="24"/>
        </w:rPr>
      </w:pPr>
      <w:r w:rsidRPr="00E874E0">
        <w:rPr>
          <w:rFonts w:ascii="Cambria" w:hAnsi="Cambria" w:cs="Arial"/>
          <w:sz w:val="24"/>
          <w:szCs w:val="24"/>
        </w:rPr>
        <w:t>Cenę brutto: ......................................……………..............………………… zł</w:t>
      </w:r>
    </w:p>
    <w:p w14:paraId="3C36A7FE" w14:textId="77777777" w:rsidR="00BD260E" w:rsidRDefault="000C3E53" w:rsidP="00BD260E">
      <w:pPr>
        <w:spacing w:line="360" w:lineRule="auto"/>
        <w:jc w:val="both"/>
        <w:rPr>
          <w:rFonts w:ascii="Cambria" w:hAnsi="Cambria" w:cs="Arial"/>
          <w:i/>
          <w:iCs/>
          <w:sz w:val="24"/>
          <w:szCs w:val="24"/>
        </w:rPr>
      </w:pPr>
      <w:r w:rsidRPr="00BD260E">
        <w:rPr>
          <w:rFonts w:ascii="Cambria" w:hAnsi="Cambria" w:cs="Arial"/>
          <w:i/>
          <w:iCs/>
          <w:sz w:val="24"/>
          <w:szCs w:val="24"/>
        </w:rPr>
        <w:t xml:space="preserve">UWAGA! </w:t>
      </w:r>
    </w:p>
    <w:p w14:paraId="16F7D7F6" w14:textId="16B86CE7" w:rsidR="000C3E53" w:rsidRDefault="000C3E53" w:rsidP="00BD260E">
      <w:pPr>
        <w:spacing w:line="360" w:lineRule="auto"/>
        <w:jc w:val="both"/>
        <w:rPr>
          <w:rFonts w:ascii="Cambria" w:hAnsi="Cambria" w:cs="Arial"/>
          <w:i/>
          <w:iCs/>
          <w:sz w:val="24"/>
          <w:szCs w:val="24"/>
        </w:rPr>
      </w:pPr>
      <w:r w:rsidRPr="00BD260E">
        <w:rPr>
          <w:rFonts w:ascii="Cambria" w:hAnsi="Cambria" w:cs="Arial"/>
          <w:i/>
          <w:iCs/>
          <w:sz w:val="24"/>
          <w:szCs w:val="24"/>
        </w:rPr>
        <w:t>W przypadku osób fizycznych nie prowadzących działalności gospodarczej, Wykonawca podaje tylko cenę brutto.</w:t>
      </w:r>
    </w:p>
    <w:p w14:paraId="5E48894B" w14:textId="0B6939D4" w:rsidR="00113760" w:rsidRPr="00113760" w:rsidRDefault="00113760" w:rsidP="00113760">
      <w:pPr>
        <w:spacing w:line="360" w:lineRule="auto"/>
        <w:jc w:val="both"/>
        <w:rPr>
          <w:rFonts w:ascii="Cambria" w:hAnsi="Cambria" w:cs="Arial"/>
          <w:i/>
          <w:iCs/>
          <w:sz w:val="24"/>
          <w:szCs w:val="24"/>
        </w:rPr>
      </w:pPr>
      <w:r w:rsidRPr="00113760">
        <w:rPr>
          <w:rFonts w:ascii="Cambria" w:hAnsi="Cambria" w:cs="Arial"/>
          <w:i/>
          <w:iCs/>
          <w:sz w:val="24"/>
          <w:szCs w:val="24"/>
        </w:rPr>
        <w:t>W przypadku podmiotów zwolnionych z podatku VAT</w:t>
      </w:r>
      <w:r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113760">
        <w:rPr>
          <w:rFonts w:ascii="Cambria" w:hAnsi="Cambria" w:cs="Arial"/>
          <w:i/>
          <w:iCs/>
          <w:sz w:val="24"/>
          <w:szCs w:val="24"/>
        </w:rPr>
        <w:t>należy podać podstawę prawną:</w:t>
      </w:r>
    </w:p>
    <w:p w14:paraId="1FC7E06F" w14:textId="77777777" w:rsidR="00113760" w:rsidRPr="00113760" w:rsidRDefault="00113760" w:rsidP="00113760">
      <w:pPr>
        <w:spacing w:line="360" w:lineRule="auto"/>
        <w:jc w:val="both"/>
        <w:rPr>
          <w:rFonts w:ascii="Cambria" w:hAnsi="Cambria" w:cs="Arial"/>
          <w:i/>
          <w:iCs/>
          <w:sz w:val="24"/>
          <w:szCs w:val="24"/>
        </w:rPr>
      </w:pPr>
      <w:r w:rsidRPr="00113760">
        <w:rPr>
          <w:rFonts w:ascii="Cambria" w:hAnsi="Cambria" w:cs="Arial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1F9C22A" w14:textId="77777777" w:rsidR="00113760" w:rsidRPr="00113760" w:rsidRDefault="00113760" w:rsidP="00113760">
      <w:pPr>
        <w:spacing w:line="360" w:lineRule="auto"/>
        <w:jc w:val="both"/>
        <w:rPr>
          <w:rFonts w:ascii="Cambria" w:hAnsi="Cambria" w:cs="Arial"/>
          <w:i/>
          <w:iCs/>
          <w:sz w:val="24"/>
          <w:szCs w:val="24"/>
        </w:rPr>
      </w:pPr>
      <w:r w:rsidRPr="00113760">
        <w:rPr>
          <w:rFonts w:ascii="Cambria" w:hAnsi="Cambria" w:cs="Arial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B1C1BF6" w14:textId="77777777" w:rsidR="007C5CB5" w:rsidRDefault="007C5CB5" w:rsidP="00BD260E">
      <w:pPr>
        <w:spacing w:line="360" w:lineRule="auto"/>
        <w:jc w:val="both"/>
        <w:rPr>
          <w:rFonts w:ascii="Cambria" w:hAnsi="Cambria" w:cs="Arial"/>
          <w:i/>
          <w:iCs/>
          <w:sz w:val="24"/>
          <w:szCs w:val="24"/>
        </w:rPr>
      </w:pPr>
    </w:p>
    <w:p w14:paraId="2E7337B2" w14:textId="32FEB551" w:rsidR="007C5CB5" w:rsidRDefault="00EE56AB" w:rsidP="007C5CB5">
      <w:pPr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4</w:t>
      </w:r>
      <w:r w:rsidR="007C5CB5">
        <w:rPr>
          <w:rFonts w:ascii="Cambria" w:hAnsi="Cambria" w:cs="Arial"/>
          <w:b/>
          <w:bCs/>
          <w:sz w:val="24"/>
          <w:szCs w:val="24"/>
        </w:rPr>
        <w:t xml:space="preserve">. Informacja o statusie oferenta </w:t>
      </w:r>
    </w:p>
    <w:p w14:paraId="24888E05" w14:textId="77777777" w:rsidR="00113760" w:rsidRDefault="00113760" w:rsidP="007C5CB5">
      <w:pPr>
        <w:rPr>
          <w:rFonts w:ascii="Cambria" w:hAnsi="Cambria" w:cs="Arial"/>
          <w:sz w:val="24"/>
          <w:szCs w:val="24"/>
        </w:rPr>
      </w:pPr>
    </w:p>
    <w:p w14:paraId="152C6D46" w14:textId="5AF0CCBF" w:rsidR="007C5CB5" w:rsidRPr="00EE2377" w:rsidRDefault="00EE2377" w:rsidP="007C5CB5">
      <w:pPr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t>Należy</w:t>
      </w:r>
      <w:r w:rsidR="007C5CB5" w:rsidRPr="00EE2377">
        <w:rPr>
          <w:rFonts w:ascii="Cambria" w:hAnsi="Cambria" w:cs="Arial"/>
          <w:sz w:val="24"/>
          <w:szCs w:val="24"/>
          <w:u w:val="single"/>
        </w:rPr>
        <w:t xml:space="preserve"> zaznaczyć odpowiednie</w:t>
      </w:r>
      <w:r w:rsidR="00113760" w:rsidRPr="00EE2377">
        <w:rPr>
          <w:rFonts w:ascii="Cambria" w:hAnsi="Cambria" w:cs="Arial"/>
          <w:sz w:val="24"/>
          <w:szCs w:val="24"/>
          <w:u w:val="single"/>
        </w:rPr>
        <w:t xml:space="preserve"> poprzez wstawienie znaku X</w:t>
      </w:r>
      <w:r w:rsidR="007C5CB5" w:rsidRPr="00EE2377">
        <w:rPr>
          <w:rFonts w:ascii="Cambria" w:hAnsi="Cambria" w:cs="Arial"/>
          <w:sz w:val="24"/>
          <w:szCs w:val="24"/>
          <w:u w:val="single"/>
        </w:rPr>
        <w:t>:</w:t>
      </w:r>
    </w:p>
    <w:p w14:paraId="775EDB20" w14:textId="77777777" w:rsidR="001818B8" w:rsidRPr="00EE2377" w:rsidRDefault="001818B8" w:rsidP="007C5CB5">
      <w:pPr>
        <w:rPr>
          <w:rFonts w:ascii="Cambria" w:hAnsi="Cambria" w:cs="Arial"/>
          <w:sz w:val="24"/>
          <w:szCs w:val="24"/>
        </w:rPr>
      </w:pPr>
    </w:p>
    <w:p w14:paraId="03C02D52" w14:textId="67CB05E6" w:rsidR="00D40193" w:rsidRPr="00EE2377" w:rsidRDefault="00113760" w:rsidP="00A32A45">
      <w:pPr>
        <w:pStyle w:val="Akapitzlist"/>
        <w:numPr>
          <w:ilvl w:val="0"/>
          <w:numId w:val="32"/>
        </w:numPr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EE2377">
        <w:rPr>
          <w:rFonts w:ascii="Cambria" w:hAnsi="Cambria" w:cstheme="minorHAnsi"/>
          <w:sz w:val="24"/>
          <w:szCs w:val="24"/>
        </w:rPr>
        <w:t xml:space="preserve">Oświadczam, że jestem </w:t>
      </w:r>
      <w:r w:rsidR="007C5CB5" w:rsidRPr="00EE2377">
        <w:rPr>
          <w:rFonts w:ascii="Cambria" w:hAnsi="Cambria" w:cstheme="minorHAnsi"/>
          <w:sz w:val="24"/>
          <w:szCs w:val="24"/>
        </w:rPr>
        <w:t>osob</w:t>
      </w:r>
      <w:r w:rsidRPr="00EE2377">
        <w:rPr>
          <w:rFonts w:ascii="Cambria" w:hAnsi="Cambria" w:cstheme="minorHAnsi"/>
          <w:sz w:val="24"/>
          <w:szCs w:val="24"/>
        </w:rPr>
        <w:t>ą</w:t>
      </w:r>
      <w:r w:rsidR="007C5CB5" w:rsidRPr="00EE2377">
        <w:rPr>
          <w:rFonts w:ascii="Cambria" w:hAnsi="Cambria" w:cstheme="minorHAnsi"/>
          <w:sz w:val="24"/>
          <w:szCs w:val="24"/>
        </w:rPr>
        <w:t xml:space="preserve"> fizyczn</w:t>
      </w:r>
      <w:r w:rsidRPr="00EE2377">
        <w:rPr>
          <w:rFonts w:ascii="Cambria" w:hAnsi="Cambria" w:cstheme="minorHAnsi"/>
          <w:sz w:val="24"/>
          <w:szCs w:val="24"/>
        </w:rPr>
        <w:t>ą</w:t>
      </w:r>
      <w:r w:rsidR="007C5CB5" w:rsidRPr="00EE2377">
        <w:rPr>
          <w:rFonts w:ascii="Cambria" w:hAnsi="Cambria" w:cstheme="minorHAnsi"/>
          <w:sz w:val="24"/>
          <w:szCs w:val="24"/>
        </w:rPr>
        <w:t xml:space="preserve"> </w:t>
      </w:r>
      <w:r w:rsidR="00D40193" w:rsidRPr="00EE2377">
        <w:rPr>
          <w:rFonts w:ascii="Cambria" w:hAnsi="Cambria" w:cstheme="minorHAnsi"/>
          <w:sz w:val="24"/>
          <w:szCs w:val="24"/>
        </w:rPr>
        <w:t>nie prowadzącą działalności gospodarczej</w:t>
      </w:r>
      <w:r w:rsidRPr="00EE2377">
        <w:rPr>
          <w:rFonts w:ascii="Cambria" w:hAnsi="Cambria" w:cstheme="minorHAnsi"/>
          <w:sz w:val="24"/>
          <w:szCs w:val="24"/>
        </w:rPr>
        <w:t xml:space="preserve"> i</w:t>
      </w:r>
      <w:r w:rsidR="00D40193" w:rsidRPr="00EE2377">
        <w:rPr>
          <w:rFonts w:ascii="Cambria" w:hAnsi="Cambria" w:cstheme="minorHAnsi"/>
          <w:sz w:val="24"/>
          <w:szCs w:val="24"/>
        </w:rPr>
        <w:t xml:space="preserve"> że </w:t>
      </w:r>
      <w:r w:rsidR="00D40193" w:rsidRPr="00EE2377">
        <w:rPr>
          <w:rFonts w:ascii="Cambria" w:hAnsi="Cambria" w:cstheme="minorHAnsi"/>
          <w:b/>
          <w:bCs/>
          <w:sz w:val="24"/>
          <w:szCs w:val="24"/>
          <w:u w:val="single"/>
        </w:rPr>
        <w:t>jestem/nie jestem</w:t>
      </w:r>
      <w:r w:rsidRPr="00EE2377">
        <w:rPr>
          <w:rFonts w:ascii="Cambria" w:hAnsi="Cambria" w:cstheme="minorHAnsi"/>
          <w:sz w:val="24"/>
          <w:szCs w:val="24"/>
        </w:rPr>
        <w:t>*</w:t>
      </w:r>
      <w:r w:rsidR="00D40193" w:rsidRPr="00EE2377">
        <w:rPr>
          <w:rFonts w:ascii="Cambria" w:hAnsi="Cambria" w:cstheme="minorHAnsi"/>
          <w:sz w:val="24"/>
          <w:szCs w:val="24"/>
        </w:rPr>
        <w:t xml:space="preserve"> zatrudniony</w:t>
      </w:r>
      <w:r w:rsidR="00AB1A95">
        <w:rPr>
          <w:rFonts w:ascii="Cambria" w:hAnsi="Cambria" w:cstheme="minorHAnsi"/>
          <w:sz w:val="24"/>
          <w:szCs w:val="24"/>
        </w:rPr>
        <w:t>/-a</w:t>
      </w:r>
      <w:r w:rsidR="00D40193" w:rsidRPr="00EE2377">
        <w:rPr>
          <w:rFonts w:ascii="Cambria" w:hAnsi="Cambria" w:cstheme="minorHAnsi"/>
          <w:sz w:val="24"/>
          <w:szCs w:val="24"/>
        </w:rPr>
        <w:t xml:space="preserve"> na podstawie umowy o pracę i z tego tytułu </w:t>
      </w:r>
      <w:r w:rsidR="00D40193" w:rsidRPr="00EE2377">
        <w:rPr>
          <w:rFonts w:ascii="Cambria" w:hAnsi="Cambria" w:cstheme="minorHAnsi"/>
          <w:b/>
          <w:bCs/>
          <w:sz w:val="24"/>
          <w:szCs w:val="24"/>
          <w:u w:val="single"/>
        </w:rPr>
        <w:t>osiągam/nie osiągam</w:t>
      </w:r>
      <w:r w:rsidRPr="00EE2377">
        <w:rPr>
          <w:rFonts w:ascii="Cambria" w:hAnsi="Cambria" w:cstheme="minorHAnsi"/>
          <w:b/>
          <w:bCs/>
          <w:sz w:val="24"/>
          <w:szCs w:val="24"/>
          <w:u w:val="single"/>
        </w:rPr>
        <w:t>*</w:t>
      </w:r>
      <w:r w:rsidR="00D40193" w:rsidRPr="00EE2377">
        <w:rPr>
          <w:rFonts w:ascii="Cambria" w:hAnsi="Cambria" w:cstheme="minorHAnsi"/>
          <w:sz w:val="24"/>
          <w:szCs w:val="24"/>
        </w:rPr>
        <w:t xml:space="preserve"> przychód w wysokości nie niżej niż minimalne wynagrodzenie.</w:t>
      </w:r>
      <w:r w:rsidRPr="00EE2377">
        <w:rPr>
          <w:rFonts w:ascii="Cambria" w:hAnsi="Cambria" w:cstheme="minorHAnsi"/>
          <w:sz w:val="24"/>
          <w:szCs w:val="24"/>
        </w:rPr>
        <w:t xml:space="preserve"> Powyższe ceny zawierają wszystkie koszty związane z realizacją zamówienia. </w:t>
      </w:r>
      <w:r w:rsidRPr="00EE2377">
        <w:rPr>
          <w:rFonts w:ascii="Cambria" w:hAnsi="Cambria" w:cstheme="minorHAnsi"/>
          <w:i/>
          <w:iCs/>
          <w:sz w:val="24"/>
          <w:szCs w:val="24"/>
        </w:rPr>
        <w:t>W przypadku ofert składanych przez osoby fizyczne cena brutto obejmuje wszystkie należne składki ZUS oraz podatku (w przypadku osób fizycznych przy umowach cywilnoprawnych).</w:t>
      </w:r>
    </w:p>
    <w:p w14:paraId="779E7F6D" w14:textId="77777777" w:rsidR="00EE2377" w:rsidRDefault="00EE2377" w:rsidP="00A32A45">
      <w:pPr>
        <w:pStyle w:val="Akapitzlist"/>
        <w:jc w:val="both"/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50571C67" w14:textId="7AE9D508" w:rsidR="00113760" w:rsidRPr="00EE2377" w:rsidRDefault="00113760" w:rsidP="00A32A45">
      <w:pPr>
        <w:pStyle w:val="Akapitzlist"/>
        <w:jc w:val="both"/>
        <w:rPr>
          <w:rFonts w:ascii="Cambria" w:hAnsi="Cambria" w:cs="Arial"/>
          <w:b/>
          <w:bCs/>
          <w:i/>
          <w:iCs/>
          <w:sz w:val="24"/>
          <w:szCs w:val="24"/>
        </w:rPr>
      </w:pPr>
      <w:r w:rsidRPr="00EE2377">
        <w:rPr>
          <w:rFonts w:ascii="Cambria" w:hAnsi="Cambria" w:cs="Arial"/>
          <w:b/>
          <w:bCs/>
          <w:i/>
          <w:iCs/>
          <w:sz w:val="24"/>
          <w:szCs w:val="24"/>
        </w:rPr>
        <w:t>*zaznaczyć właściwe</w:t>
      </w:r>
    </w:p>
    <w:p w14:paraId="7F07E122" w14:textId="77777777" w:rsidR="00113760" w:rsidRPr="00EE2377" w:rsidRDefault="00113760" w:rsidP="00A32A45">
      <w:pPr>
        <w:pStyle w:val="Akapitzlist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663F94B9" w14:textId="1BFA7273" w:rsidR="001818B8" w:rsidRPr="00EE2377" w:rsidRDefault="00113760" w:rsidP="00A32A45">
      <w:pPr>
        <w:pStyle w:val="Akapitzlist"/>
        <w:numPr>
          <w:ilvl w:val="0"/>
          <w:numId w:val="32"/>
        </w:numPr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EE2377">
        <w:rPr>
          <w:rFonts w:ascii="Cambria" w:hAnsi="Cambria" w:cs="Arial"/>
          <w:sz w:val="24"/>
          <w:szCs w:val="24"/>
        </w:rPr>
        <w:t xml:space="preserve">Oświadczam, że jestem </w:t>
      </w:r>
      <w:r w:rsidR="007C5CB5" w:rsidRPr="00EE2377">
        <w:rPr>
          <w:rFonts w:ascii="Cambria" w:hAnsi="Cambria" w:cs="Arial"/>
          <w:sz w:val="24"/>
          <w:szCs w:val="24"/>
        </w:rPr>
        <w:t>osob</w:t>
      </w:r>
      <w:r w:rsidRPr="00EE2377">
        <w:rPr>
          <w:rFonts w:ascii="Cambria" w:hAnsi="Cambria" w:cs="Arial"/>
          <w:sz w:val="24"/>
          <w:szCs w:val="24"/>
        </w:rPr>
        <w:t>ą</w:t>
      </w:r>
      <w:r w:rsidR="007C5CB5" w:rsidRPr="00EE2377">
        <w:rPr>
          <w:rFonts w:ascii="Cambria" w:hAnsi="Cambria" w:cs="Arial"/>
          <w:sz w:val="24"/>
          <w:szCs w:val="24"/>
        </w:rPr>
        <w:t xml:space="preserve"> prowadząc</w:t>
      </w:r>
      <w:r w:rsidRPr="00EE2377">
        <w:rPr>
          <w:rFonts w:ascii="Cambria" w:hAnsi="Cambria" w:cs="Arial"/>
          <w:sz w:val="24"/>
          <w:szCs w:val="24"/>
        </w:rPr>
        <w:t>ą</w:t>
      </w:r>
      <w:r w:rsidR="007C5CB5" w:rsidRPr="00EE2377">
        <w:rPr>
          <w:rFonts w:ascii="Cambria" w:hAnsi="Cambria" w:cs="Arial"/>
          <w:sz w:val="24"/>
          <w:szCs w:val="24"/>
        </w:rPr>
        <w:t xml:space="preserve"> działalność nierejestrowaną</w:t>
      </w:r>
      <w:r w:rsidRPr="00EE2377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E2377">
        <w:rPr>
          <w:rFonts w:ascii="Cambria" w:hAnsi="Cambria" w:cs="Arial"/>
          <w:sz w:val="24"/>
          <w:szCs w:val="24"/>
        </w:rPr>
        <w:t xml:space="preserve">i </w:t>
      </w:r>
      <w:r w:rsidR="001818B8" w:rsidRPr="00EE2377">
        <w:rPr>
          <w:rFonts w:ascii="Cambria" w:hAnsi="Cambria" w:cstheme="minorHAnsi"/>
          <w:sz w:val="24"/>
          <w:szCs w:val="24"/>
        </w:rPr>
        <w:t xml:space="preserve"> wybór</w:t>
      </w:r>
      <w:proofErr w:type="gramEnd"/>
      <w:r w:rsidR="001818B8" w:rsidRPr="00EE2377">
        <w:rPr>
          <w:rFonts w:ascii="Cambria" w:hAnsi="Cambria" w:cstheme="minorHAnsi"/>
          <w:sz w:val="24"/>
          <w:szCs w:val="24"/>
        </w:rPr>
        <w:t xml:space="preserve"> oferty </w:t>
      </w:r>
      <w:r w:rsidR="001818B8" w:rsidRPr="00EE2377">
        <w:rPr>
          <w:rFonts w:ascii="Cambria" w:hAnsi="Cambria" w:cstheme="minorHAnsi"/>
          <w:b/>
          <w:sz w:val="24"/>
          <w:szCs w:val="24"/>
        </w:rPr>
        <w:t>nie będzie</w:t>
      </w:r>
      <w:r w:rsidR="001818B8" w:rsidRPr="00EE2377">
        <w:rPr>
          <w:rFonts w:ascii="Cambria" w:hAnsi="Cambria" w:cstheme="minorHAnsi"/>
          <w:sz w:val="24"/>
          <w:szCs w:val="24"/>
        </w:rPr>
        <w:t xml:space="preserve"> prowadzić do powstania u Zamawiającego obowiązku podatkowego (w przypadku osób prowadzonych działalność nierejestrowaną)</w:t>
      </w:r>
      <w:r w:rsidR="008E75AC" w:rsidRPr="00EE2377">
        <w:rPr>
          <w:rFonts w:ascii="Cambria" w:hAnsi="Cambria" w:cstheme="minorHAnsi"/>
          <w:sz w:val="24"/>
          <w:szCs w:val="24"/>
        </w:rPr>
        <w:t>.</w:t>
      </w:r>
      <w:r w:rsidR="001818B8" w:rsidRPr="00EE2377">
        <w:rPr>
          <w:rFonts w:ascii="Cambria" w:hAnsi="Cambria" w:cstheme="minorHAnsi"/>
          <w:sz w:val="24"/>
          <w:szCs w:val="24"/>
        </w:rPr>
        <w:t xml:space="preserve"> </w:t>
      </w:r>
    </w:p>
    <w:p w14:paraId="6AAD934F" w14:textId="77777777" w:rsidR="00EE2377" w:rsidRPr="00EE2377" w:rsidRDefault="00EE2377" w:rsidP="00EE2377">
      <w:pPr>
        <w:pStyle w:val="Akapitzlist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12A4EA79" w14:textId="6CC27405" w:rsidR="00EE2377" w:rsidRPr="00EE2377" w:rsidRDefault="00113760" w:rsidP="008B0C96">
      <w:pPr>
        <w:pStyle w:val="Akapitzlist"/>
        <w:numPr>
          <w:ilvl w:val="0"/>
          <w:numId w:val="32"/>
        </w:numPr>
        <w:jc w:val="both"/>
        <w:rPr>
          <w:rFonts w:ascii="Cambria" w:hAnsi="Cambria" w:cs="Arial"/>
          <w:b/>
          <w:bCs/>
          <w:i/>
          <w:iCs/>
          <w:sz w:val="24"/>
          <w:szCs w:val="24"/>
        </w:rPr>
      </w:pPr>
      <w:r w:rsidRPr="00EE2377">
        <w:rPr>
          <w:rFonts w:ascii="Cambria" w:hAnsi="Cambria" w:cstheme="minorHAnsi"/>
          <w:sz w:val="24"/>
          <w:szCs w:val="24"/>
        </w:rPr>
        <w:t>Oświadczam, że jestem osobą fizyczną prowadzącą działalność gospodarczą</w:t>
      </w:r>
      <w:r w:rsidR="00EE2377">
        <w:rPr>
          <w:rFonts w:ascii="Cambria" w:hAnsi="Cambria" w:cstheme="minorHAnsi"/>
          <w:sz w:val="24"/>
          <w:szCs w:val="24"/>
        </w:rPr>
        <w:t>.</w:t>
      </w:r>
    </w:p>
    <w:p w14:paraId="6B57F7FA" w14:textId="77777777" w:rsidR="00A32A45" w:rsidRPr="00EE2377" w:rsidRDefault="00A32A45" w:rsidP="00A32A45">
      <w:pPr>
        <w:pStyle w:val="Akapitzlist"/>
        <w:rPr>
          <w:rFonts w:ascii="Cambria" w:hAnsi="Cambria" w:cstheme="minorHAnsi"/>
          <w:sz w:val="24"/>
          <w:szCs w:val="24"/>
        </w:rPr>
      </w:pPr>
    </w:p>
    <w:p w14:paraId="103A3453" w14:textId="2E051F43" w:rsidR="00EE2377" w:rsidRDefault="00113760" w:rsidP="00EE2377">
      <w:pPr>
        <w:pStyle w:val="Akapitzlist"/>
        <w:numPr>
          <w:ilvl w:val="0"/>
          <w:numId w:val="32"/>
        </w:numPr>
        <w:jc w:val="both"/>
        <w:rPr>
          <w:rFonts w:ascii="Cambria" w:hAnsi="Cambria" w:cstheme="minorHAnsi"/>
          <w:sz w:val="24"/>
          <w:szCs w:val="24"/>
        </w:rPr>
      </w:pPr>
      <w:r w:rsidRPr="00EE2377">
        <w:rPr>
          <w:rFonts w:ascii="Cambria" w:hAnsi="Cambria" w:cstheme="minorHAnsi"/>
          <w:sz w:val="24"/>
          <w:szCs w:val="24"/>
        </w:rPr>
        <w:t xml:space="preserve">Oświadczam, </w:t>
      </w:r>
      <w:r w:rsidR="00A32A45" w:rsidRPr="00EE2377">
        <w:rPr>
          <w:rFonts w:ascii="Cambria" w:hAnsi="Cambria" w:cstheme="minorHAnsi"/>
          <w:sz w:val="24"/>
          <w:szCs w:val="24"/>
        </w:rPr>
        <w:t>że forma prawna w której działa podmiot składający ofertę (</w:t>
      </w:r>
      <w:r w:rsidR="00A32A45" w:rsidRPr="00EE2377">
        <w:rPr>
          <w:rFonts w:ascii="Cambria" w:hAnsi="Cambria" w:cstheme="minorHAnsi"/>
          <w:i/>
          <w:iCs/>
          <w:sz w:val="24"/>
          <w:szCs w:val="24"/>
        </w:rPr>
        <w:t>w przypadku innej niż wymienione powyżej, wpisać jaka?</w:t>
      </w:r>
      <w:r w:rsidR="00A32A45" w:rsidRPr="00EE2377">
        <w:rPr>
          <w:rFonts w:ascii="Cambria" w:hAnsi="Cambria" w:cstheme="minorHAnsi"/>
          <w:sz w:val="24"/>
          <w:szCs w:val="24"/>
        </w:rPr>
        <w:t xml:space="preserve">), to ……………… ………… ……… ……… </w:t>
      </w:r>
      <w:r w:rsidR="00EE2377" w:rsidRPr="00EE2377">
        <w:rPr>
          <w:rFonts w:ascii="Cambria" w:hAnsi="Cambria" w:cstheme="minorHAnsi"/>
          <w:sz w:val="24"/>
          <w:szCs w:val="24"/>
        </w:rPr>
        <w:t>…………</w:t>
      </w:r>
      <w:r w:rsidR="00EE2377">
        <w:rPr>
          <w:rFonts w:ascii="Cambria" w:hAnsi="Cambria" w:cstheme="minorHAnsi"/>
          <w:sz w:val="24"/>
          <w:szCs w:val="24"/>
        </w:rPr>
        <w:t>……………………………………………………</w:t>
      </w:r>
      <w:proofErr w:type="gramStart"/>
      <w:r w:rsidR="00EE2377">
        <w:rPr>
          <w:rFonts w:ascii="Cambria" w:hAnsi="Cambria" w:cstheme="minorHAnsi"/>
          <w:sz w:val="24"/>
          <w:szCs w:val="24"/>
        </w:rPr>
        <w:t>…….</w:t>
      </w:r>
      <w:proofErr w:type="gramEnd"/>
      <w:r w:rsidR="00EE2377">
        <w:rPr>
          <w:rFonts w:ascii="Cambria" w:hAnsi="Cambria" w:cstheme="minorHAnsi"/>
          <w:sz w:val="24"/>
          <w:szCs w:val="24"/>
        </w:rPr>
        <w:t>.</w:t>
      </w:r>
    </w:p>
    <w:p w14:paraId="04209739" w14:textId="6BE58F52" w:rsidR="00EE2377" w:rsidRPr="00EE2377" w:rsidRDefault="00EE2377" w:rsidP="00EE2377">
      <w:pPr>
        <w:pStyle w:val="Akapitzlis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5255453" w14:textId="77777777" w:rsidR="00EE2377" w:rsidRPr="00EE2377" w:rsidRDefault="00EE2377" w:rsidP="00EE2377">
      <w:pPr>
        <w:jc w:val="both"/>
        <w:rPr>
          <w:rFonts w:ascii="Cambria" w:hAnsi="Cambria" w:cstheme="minorHAnsi"/>
          <w:sz w:val="24"/>
          <w:szCs w:val="24"/>
        </w:rPr>
      </w:pPr>
    </w:p>
    <w:p w14:paraId="194F3F40" w14:textId="77777777" w:rsidR="00EE2377" w:rsidRPr="00A32A45" w:rsidRDefault="00EE2377" w:rsidP="00EE237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1E87C00" w14:textId="46E64470" w:rsidR="00743BC3" w:rsidRPr="00E874E0" w:rsidRDefault="00EE56AB" w:rsidP="00743BC3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5</w:t>
      </w:r>
      <w:r w:rsidR="00743BC3" w:rsidRPr="00E874E0">
        <w:rPr>
          <w:rFonts w:ascii="Cambria" w:hAnsi="Cambria" w:cs="Arial"/>
          <w:b/>
          <w:bCs/>
          <w:sz w:val="24"/>
          <w:szCs w:val="24"/>
        </w:rPr>
        <w:t>. Oświadczam, że:</w:t>
      </w:r>
    </w:p>
    <w:p w14:paraId="75781E9E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>Jestem związany ofertą przez okres 30 dni od dnia złożenia oferty.</w:t>
      </w:r>
    </w:p>
    <w:p w14:paraId="1C3B8119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lastRenderedPageBreak/>
        <w:t xml:space="preserve">W razie wybrania przez Zamawiającego mojej oferty zobowiązuję się do zawarcia umowy na warunkach określonych w zapytaniu ofertowym oraz w miejscu </w:t>
      </w:r>
      <w:r w:rsidRPr="00E874E0">
        <w:rPr>
          <w:rFonts w:ascii="Cambria" w:hAnsi="Cambria" w:cs="Calibri"/>
          <w:sz w:val="24"/>
          <w:szCs w:val="24"/>
        </w:rPr>
        <w:br/>
        <w:t>i terminie wskazanym przez Zamawiającego.</w:t>
      </w:r>
    </w:p>
    <w:p w14:paraId="31D44C90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after="160" w:line="25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>Oświadczam, że zapoznałem się ze wzorem umowy w niniejszym postępowaniu, akceptuję go i nie wnoszę do niego zastrzeżeń oraz przyjmuję warunki tam zawarte.</w:t>
      </w:r>
    </w:p>
    <w:p w14:paraId="3889F7CB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after="160" w:line="25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 xml:space="preserve">Posiadam zdolność techniczną i sytuację finansową pozwalającą na rzetelną </w:t>
      </w:r>
      <w:r w:rsidRPr="00E874E0">
        <w:rPr>
          <w:rFonts w:ascii="Cambria" w:hAnsi="Cambria" w:cs="Calibri"/>
          <w:sz w:val="24"/>
          <w:szCs w:val="24"/>
        </w:rPr>
        <w:br/>
        <w:t>i terminową realizację zamówienia.</w:t>
      </w:r>
    </w:p>
    <w:p w14:paraId="1FF40B87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 xml:space="preserve">Wyrażam zgodę na przetwarzanie danych osobowych w zakresie niezbędnym do przeprowadzenia postępowania o udzielenie zamówienia publicznego, w szczególności imienia, nazwiska, firmy, adresu oraz zaoferowanej ceny. Zgoda obejmuje okres niezbędny do przeprowadzenia postępowania oraz okres związany z archiwizacją dokumentów. </w:t>
      </w:r>
    </w:p>
    <w:p w14:paraId="706AF948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2EA24AF" w14:textId="77777777" w:rsidR="00743BC3" w:rsidRPr="00E874E0" w:rsidRDefault="00743BC3" w:rsidP="00743B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7B8E2C35" w14:textId="77777777" w:rsidR="00743BC3" w:rsidRDefault="00743BC3" w:rsidP="00743B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>Oświadczam, że zapoznałem się z opisem przedmiotu zamówienia i nie wnoszę do niego zastrzeżeń</w:t>
      </w:r>
    </w:p>
    <w:p w14:paraId="48469DD4" w14:textId="77777777" w:rsidR="00EF19CD" w:rsidRDefault="00EF19CD" w:rsidP="00EF19CD">
      <w:p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4B29ACC2" w14:textId="74E03052" w:rsidR="00EF19CD" w:rsidRPr="00EF19CD" w:rsidRDefault="00EF19CD" w:rsidP="00EF19CD">
      <w:pPr>
        <w:suppressAutoHyphens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</w:t>
      </w: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743BC3" w:rsidRPr="00E874E0" w14:paraId="791DA48D" w14:textId="77777777" w:rsidTr="007C1CB0">
        <w:tc>
          <w:tcPr>
            <w:tcW w:w="9711" w:type="dxa"/>
          </w:tcPr>
          <w:p w14:paraId="1842D6E8" w14:textId="23430459" w:rsidR="00743BC3" w:rsidRPr="00E874E0" w:rsidRDefault="000C3E53" w:rsidP="007C1CB0">
            <w:pPr>
              <w:pStyle w:val="Tekstpodstawowy"/>
              <w:rPr>
                <w:rFonts w:ascii="Cambria" w:hAnsi="Cambria" w:cs="Arial"/>
                <w:b/>
                <w:bCs/>
                <w:lang w:val="pl-PL"/>
              </w:rPr>
            </w:pPr>
            <w:r>
              <w:rPr>
                <w:rFonts w:ascii="Cambria" w:hAnsi="Cambria" w:cs="Arial"/>
                <w:b/>
                <w:bCs/>
                <w:lang w:val="pl-PL"/>
              </w:rPr>
              <w:t>5</w:t>
            </w:r>
            <w:r w:rsidR="00743BC3" w:rsidRPr="00E874E0">
              <w:rPr>
                <w:rFonts w:ascii="Cambria" w:hAnsi="Cambria" w:cs="Arial"/>
                <w:b/>
                <w:bCs/>
                <w:lang w:val="pl-PL"/>
              </w:rPr>
              <w:t>. Załączniki:</w:t>
            </w:r>
          </w:p>
          <w:p w14:paraId="573B3A40" w14:textId="77777777" w:rsidR="00743BC3" w:rsidRPr="00120F79" w:rsidRDefault="00743BC3" w:rsidP="007C1CB0">
            <w:pPr>
              <w:pStyle w:val="NormalnyWeb"/>
              <w:numPr>
                <w:ilvl w:val="3"/>
                <w:numId w:val="3"/>
              </w:numPr>
              <w:shd w:val="clear" w:color="auto" w:fill="FFFFFF"/>
              <w:autoSpaceDN w:val="0"/>
              <w:spacing w:beforeAutospacing="0" w:afterAutospacing="0"/>
              <w:ind w:left="284" w:hanging="284"/>
              <w:jc w:val="both"/>
              <w:rPr>
                <w:rFonts w:ascii="Cambria" w:hAnsi="Cambria" w:cs="Calibri"/>
                <w:lang w:eastAsia="zh-CN"/>
              </w:rPr>
            </w:pPr>
            <w:r w:rsidRPr="00120F79">
              <w:rPr>
                <w:rFonts w:ascii="Cambria" w:hAnsi="Cambria" w:cs="Calibri"/>
                <w:lang w:eastAsia="zh-CN"/>
              </w:rPr>
              <w:t xml:space="preserve">Oświadczenie o </w:t>
            </w:r>
            <w:r w:rsidRPr="00E874E0">
              <w:rPr>
                <w:rFonts w:ascii="Cambria" w:hAnsi="Cambria" w:cs="Calibri"/>
                <w:lang w:eastAsia="zh-CN"/>
              </w:rPr>
              <w:t>powiązaniach</w:t>
            </w:r>
            <w:r w:rsidRPr="00120F79">
              <w:rPr>
                <w:rFonts w:ascii="Cambria" w:hAnsi="Cambria" w:cs="Calibri"/>
                <w:lang w:eastAsia="zh-CN"/>
              </w:rPr>
              <w:t xml:space="preserve"> kapitałowych lub osobowym z Zamawiającym </w:t>
            </w:r>
          </w:p>
          <w:p w14:paraId="16369D64" w14:textId="77777777" w:rsidR="00743BC3" w:rsidRPr="00E874E0" w:rsidRDefault="00743BC3" w:rsidP="007C1CB0">
            <w:pPr>
              <w:pStyle w:val="Tekstpodstawowy"/>
              <w:jc w:val="right"/>
              <w:rPr>
                <w:rFonts w:ascii="Cambria" w:hAnsi="Cambria" w:cs="Arial"/>
                <w:spacing w:val="40"/>
                <w:lang w:val="pl-PL"/>
              </w:rPr>
            </w:pPr>
            <w:r w:rsidRPr="00E874E0">
              <w:rPr>
                <w:rFonts w:ascii="Cambria" w:hAnsi="Cambria" w:cs="Arial"/>
                <w:spacing w:val="40"/>
                <w:lang w:val="pl-PL"/>
              </w:rPr>
              <w:t>.....................</w:t>
            </w:r>
            <w:r w:rsidRPr="00E874E0">
              <w:rPr>
                <w:rFonts w:ascii="Cambria" w:hAnsi="Cambria" w:cs="Arial"/>
                <w:lang w:val="pl-PL"/>
              </w:rPr>
              <w:t xml:space="preserve">, dnia </w:t>
            </w:r>
            <w:r w:rsidRPr="00E874E0">
              <w:rPr>
                <w:rFonts w:ascii="Cambria" w:hAnsi="Cambria" w:cs="Arial"/>
                <w:spacing w:val="40"/>
                <w:lang w:val="pl-PL"/>
              </w:rPr>
              <w:t>...........</w:t>
            </w:r>
          </w:p>
          <w:p w14:paraId="4840CDA2" w14:textId="77777777" w:rsidR="00743BC3" w:rsidRPr="00E874E0" w:rsidRDefault="00743BC3" w:rsidP="007C1CB0">
            <w:pPr>
              <w:pStyle w:val="Tekstpodstawowy"/>
              <w:jc w:val="right"/>
              <w:rPr>
                <w:rStyle w:val="Numerstrony"/>
                <w:rFonts w:ascii="Cambria" w:eastAsia="Arial Unicode MS" w:hAnsi="Cambria"/>
                <w:sz w:val="20"/>
                <w:szCs w:val="20"/>
                <w:lang w:val="pl-PL"/>
              </w:rPr>
            </w:pPr>
            <w:r w:rsidRPr="00E874E0">
              <w:rPr>
                <w:rFonts w:ascii="Cambria" w:hAnsi="Cambria" w:cs="Arial"/>
                <w:spacing w:val="40"/>
                <w:sz w:val="20"/>
                <w:szCs w:val="20"/>
              </w:rPr>
              <w:t xml:space="preserve">    (</w:t>
            </w:r>
            <w:proofErr w:type="spellStart"/>
            <w:r w:rsidRPr="00E874E0">
              <w:rPr>
                <w:rFonts w:ascii="Cambria" w:hAnsi="Cambria" w:cs="Arial"/>
                <w:spacing w:val="40"/>
                <w:sz w:val="20"/>
                <w:szCs w:val="20"/>
              </w:rPr>
              <w:t>podpis</w:t>
            </w:r>
            <w:proofErr w:type="spellEnd"/>
            <w:r w:rsidRPr="00E874E0">
              <w:rPr>
                <w:rFonts w:ascii="Cambria" w:hAnsi="Cambria" w:cs="Arial"/>
                <w:spacing w:val="40"/>
                <w:sz w:val="20"/>
                <w:szCs w:val="20"/>
              </w:rPr>
              <w:t>)</w:t>
            </w:r>
          </w:p>
        </w:tc>
      </w:tr>
    </w:tbl>
    <w:p w14:paraId="6406A054" w14:textId="77777777" w:rsidR="002C6470" w:rsidRDefault="002C6470" w:rsidP="00743BC3">
      <w:pPr>
        <w:jc w:val="both"/>
        <w:rPr>
          <w:rFonts w:ascii="Cambria" w:hAnsi="Cambria"/>
        </w:rPr>
      </w:pPr>
    </w:p>
    <w:p w14:paraId="572E2779" w14:textId="77777777" w:rsidR="002C6470" w:rsidRDefault="002C6470" w:rsidP="00743BC3">
      <w:pPr>
        <w:jc w:val="both"/>
        <w:rPr>
          <w:rFonts w:ascii="Cambria" w:hAnsi="Cambria"/>
        </w:rPr>
      </w:pPr>
    </w:p>
    <w:p w14:paraId="0D1E04AA" w14:textId="77777777" w:rsidR="00221CDB" w:rsidRDefault="00221CDB" w:rsidP="00743BC3">
      <w:pPr>
        <w:jc w:val="both"/>
        <w:rPr>
          <w:rFonts w:ascii="Cambria" w:hAnsi="Cambria"/>
        </w:rPr>
      </w:pPr>
    </w:p>
    <w:p w14:paraId="14F64329" w14:textId="77777777" w:rsidR="00221CDB" w:rsidRDefault="00221CDB" w:rsidP="00743BC3">
      <w:pPr>
        <w:jc w:val="both"/>
        <w:rPr>
          <w:rFonts w:ascii="Cambria" w:hAnsi="Cambria"/>
        </w:rPr>
      </w:pPr>
    </w:p>
    <w:p w14:paraId="004AD060" w14:textId="77777777" w:rsidR="00221CDB" w:rsidRDefault="00221CDB" w:rsidP="00743BC3">
      <w:pPr>
        <w:jc w:val="both"/>
        <w:rPr>
          <w:rFonts w:ascii="Cambria" w:hAnsi="Cambria"/>
        </w:rPr>
      </w:pPr>
    </w:p>
    <w:p w14:paraId="1FA51AD2" w14:textId="77777777" w:rsidR="00221CDB" w:rsidRDefault="00221CDB" w:rsidP="00743BC3">
      <w:pPr>
        <w:jc w:val="both"/>
        <w:rPr>
          <w:rFonts w:ascii="Cambria" w:hAnsi="Cambria"/>
        </w:rPr>
      </w:pPr>
    </w:p>
    <w:p w14:paraId="2BD874F6" w14:textId="77777777" w:rsidR="00221CDB" w:rsidRDefault="00221CDB" w:rsidP="00743BC3">
      <w:pPr>
        <w:jc w:val="both"/>
        <w:rPr>
          <w:rFonts w:ascii="Cambria" w:hAnsi="Cambria"/>
        </w:rPr>
      </w:pPr>
    </w:p>
    <w:p w14:paraId="235B5823" w14:textId="77777777" w:rsidR="00221CDB" w:rsidRDefault="00221CDB" w:rsidP="00743BC3">
      <w:pPr>
        <w:jc w:val="both"/>
        <w:rPr>
          <w:rFonts w:ascii="Cambria" w:hAnsi="Cambria"/>
        </w:rPr>
      </w:pPr>
    </w:p>
    <w:p w14:paraId="7609E1E6" w14:textId="77777777" w:rsidR="00221CDB" w:rsidRDefault="00221CDB" w:rsidP="00743BC3">
      <w:pPr>
        <w:jc w:val="both"/>
        <w:rPr>
          <w:rFonts w:ascii="Cambria" w:hAnsi="Cambria"/>
        </w:rPr>
      </w:pPr>
    </w:p>
    <w:p w14:paraId="5F2A5C90" w14:textId="77777777" w:rsidR="00221CDB" w:rsidRDefault="00221CDB" w:rsidP="00743BC3">
      <w:pPr>
        <w:jc w:val="both"/>
        <w:rPr>
          <w:rFonts w:ascii="Cambria" w:hAnsi="Cambria"/>
        </w:rPr>
      </w:pPr>
    </w:p>
    <w:p w14:paraId="3891F3C0" w14:textId="77777777" w:rsidR="00221CDB" w:rsidRDefault="00221CDB" w:rsidP="00743BC3">
      <w:pPr>
        <w:jc w:val="both"/>
        <w:rPr>
          <w:rFonts w:ascii="Cambria" w:hAnsi="Cambria"/>
        </w:rPr>
      </w:pPr>
    </w:p>
    <w:p w14:paraId="1D0F1539" w14:textId="77777777" w:rsidR="00221CDB" w:rsidRDefault="00221CDB" w:rsidP="00743BC3">
      <w:pPr>
        <w:jc w:val="both"/>
        <w:rPr>
          <w:rFonts w:ascii="Cambria" w:hAnsi="Cambria"/>
        </w:rPr>
      </w:pPr>
    </w:p>
    <w:p w14:paraId="385A941C" w14:textId="77777777" w:rsidR="00221CDB" w:rsidRDefault="00221CDB" w:rsidP="00743BC3">
      <w:pPr>
        <w:jc w:val="both"/>
        <w:rPr>
          <w:rFonts w:ascii="Cambria" w:hAnsi="Cambria"/>
        </w:rPr>
      </w:pPr>
    </w:p>
    <w:p w14:paraId="7E8081C3" w14:textId="77777777" w:rsidR="00221CDB" w:rsidRDefault="00221CDB" w:rsidP="00743BC3">
      <w:pPr>
        <w:jc w:val="both"/>
        <w:rPr>
          <w:rFonts w:ascii="Cambria" w:hAnsi="Cambria"/>
        </w:rPr>
      </w:pPr>
    </w:p>
    <w:p w14:paraId="311F9D2C" w14:textId="77777777" w:rsidR="00221CDB" w:rsidRDefault="00221CDB" w:rsidP="00743BC3">
      <w:pPr>
        <w:jc w:val="both"/>
        <w:rPr>
          <w:rFonts w:ascii="Cambria" w:hAnsi="Cambria"/>
        </w:rPr>
      </w:pPr>
    </w:p>
    <w:p w14:paraId="5E5C323B" w14:textId="77777777" w:rsidR="00221CDB" w:rsidRDefault="00221CDB" w:rsidP="00743BC3">
      <w:pPr>
        <w:jc w:val="both"/>
        <w:rPr>
          <w:rFonts w:ascii="Cambria" w:hAnsi="Cambria"/>
        </w:rPr>
      </w:pPr>
    </w:p>
    <w:p w14:paraId="20B3F0C8" w14:textId="77777777" w:rsidR="00221CDB" w:rsidRDefault="00221CDB" w:rsidP="00743BC3">
      <w:pPr>
        <w:jc w:val="both"/>
        <w:rPr>
          <w:rFonts w:ascii="Cambria" w:hAnsi="Cambria"/>
        </w:rPr>
      </w:pPr>
    </w:p>
    <w:p w14:paraId="69E178DA" w14:textId="77777777" w:rsidR="00221CDB" w:rsidRPr="00E874E0" w:rsidRDefault="00221CDB" w:rsidP="00743BC3">
      <w:pPr>
        <w:jc w:val="both"/>
        <w:rPr>
          <w:rFonts w:ascii="Cambria" w:hAnsi="Cambria"/>
        </w:rPr>
      </w:pPr>
    </w:p>
    <w:p w14:paraId="5E7AE011" w14:textId="77777777" w:rsidR="00743BC3" w:rsidRPr="00E874E0" w:rsidRDefault="00743BC3" w:rsidP="00743BC3">
      <w:pPr>
        <w:jc w:val="right"/>
        <w:rPr>
          <w:rFonts w:ascii="Cambria" w:hAnsi="Cambria" w:cs="Calibri"/>
          <w:i/>
          <w:iCs/>
          <w:sz w:val="24"/>
          <w:szCs w:val="24"/>
        </w:rPr>
      </w:pPr>
      <w:r w:rsidRPr="00E874E0">
        <w:rPr>
          <w:rFonts w:ascii="Cambria" w:hAnsi="Cambria" w:cs="Calibri"/>
          <w:i/>
          <w:iCs/>
          <w:sz w:val="24"/>
          <w:szCs w:val="24"/>
        </w:rPr>
        <w:lastRenderedPageBreak/>
        <w:t>Załącznik nr 1</w:t>
      </w:r>
    </w:p>
    <w:p w14:paraId="2AF2D155" w14:textId="77777777" w:rsidR="00743BC3" w:rsidRPr="00E874E0" w:rsidRDefault="00743BC3" w:rsidP="00743BC3">
      <w:pPr>
        <w:jc w:val="right"/>
        <w:rPr>
          <w:rFonts w:ascii="Cambria" w:hAnsi="Cambria" w:cs="Calibri"/>
          <w:i/>
          <w:iCs/>
          <w:sz w:val="24"/>
          <w:szCs w:val="24"/>
        </w:rPr>
      </w:pPr>
      <w:r w:rsidRPr="00E874E0">
        <w:rPr>
          <w:rFonts w:ascii="Cambria" w:hAnsi="Cambria" w:cs="Calibri"/>
          <w:i/>
          <w:iCs/>
          <w:sz w:val="24"/>
          <w:szCs w:val="24"/>
        </w:rPr>
        <w:t>do Formularza ofertowego</w:t>
      </w:r>
    </w:p>
    <w:p w14:paraId="40557110" w14:textId="77777777" w:rsidR="00743BC3" w:rsidRPr="00E874E0" w:rsidRDefault="00743BC3" w:rsidP="00743BC3">
      <w:pPr>
        <w:spacing w:after="120" w:line="259" w:lineRule="auto"/>
        <w:ind w:right="1"/>
        <w:rPr>
          <w:rFonts w:ascii="Cambria" w:hAnsi="Cambria" w:cs="Calibri"/>
          <w:b/>
          <w:bCs/>
          <w:sz w:val="24"/>
          <w:szCs w:val="24"/>
        </w:rPr>
      </w:pPr>
    </w:p>
    <w:p w14:paraId="28DF3BB8" w14:textId="77777777" w:rsidR="00743BC3" w:rsidRPr="00E874E0" w:rsidRDefault="00743BC3" w:rsidP="00743BC3">
      <w:pPr>
        <w:spacing w:after="120" w:line="259" w:lineRule="auto"/>
        <w:ind w:right="1"/>
        <w:jc w:val="center"/>
        <w:rPr>
          <w:rFonts w:ascii="Cambria" w:eastAsia="Arial" w:hAnsi="Cambria" w:cs="Calibri"/>
          <w:b/>
          <w:bCs/>
          <w:sz w:val="24"/>
          <w:szCs w:val="24"/>
        </w:rPr>
      </w:pPr>
      <w:r w:rsidRPr="00E874E0">
        <w:rPr>
          <w:rFonts w:ascii="Cambria" w:eastAsia="Arial" w:hAnsi="Cambria" w:cs="Calibri"/>
          <w:b/>
          <w:bCs/>
          <w:sz w:val="24"/>
          <w:szCs w:val="24"/>
        </w:rPr>
        <w:t>OŚWIADCZENIE</w:t>
      </w:r>
    </w:p>
    <w:p w14:paraId="2EA06906" w14:textId="4D78079C" w:rsidR="008809B3" w:rsidRPr="00E874E0" w:rsidRDefault="00743BC3" w:rsidP="00A219CD">
      <w:pPr>
        <w:jc w:val="both"/>
        <w:rPr>
          <w:rFonts w:ascii="Cambria" w:hAnsi="Cambria" w:cs="Calibri"/>
          <w:b/>
          <w:bCs/>
          <w:sz w:val="24"/>
          <w:szCs w:val="24"/>
        </w:rPr>
      </w:pPr>
      <w:r w:rsidRPr="008809B3">
        <w:rPr>
          <w:rFonts w:ascii="Cambria" w:eastAsia="Arial" w:hAnsi="Cambria" w:cs="Calibri"/>
          <w:b/>
          <w:bCs/>
          <w:sz w:val="24"/>
          <w:szCs w:val="24"/>
        </w:rPr>
        <w:t>Nazwa zamówienia</w:t>
      </w:r>
      <w:r w:rsidRPr="008809B3">
        <w:rPr>
          <w:rFonts w:ascii="Cambria" w:hAnsi="Cambria" w:cs="Calibri"/>
          <w:b/>
          <w:bCs/>
          <w:sz w:val="24"/>
          <w:szCs w:val="24"/>
        </w:rPr>
        <w:t xml:space="preserve">: </w:t>
      </w:r>
      <w:r w:rsidR="00A219CD" w:rsidRPr="00A219CD">
        <w:rPr>
          <w:rFonts w:ascii="Cambria" w:hAnsi="Cambria" w:cs="Arial"/>
          <w:sz w:val="24"/>
          <w:szCs w:val="24"/>
        </w:rPr>
        <w:t>przygotowani</w:t>
      </w:r>
      <w:r w:rsidR="00A219CD">
        <w:rPr>
          <w:rFonts w:ascii="Cambria" w:hAnsi="Cambria" w:cs="Arial"/>
          <w:sz w:val="24"/>
          <w:szCs w:val="24"/>
        </w:rPr>
        <w:t>e</w:t>
      </w:r>
      <w:r w:rsidR="00A219CD" w:rsidRPr="00A219CD">
        <w:rPr>
          <w:rFonts w:ascii="Cambria" w:hAnsi="Cambria" w:cs="Arial"/>
          <w:sz w:val="24"/>
          <w:szCs w:val="24"/>
        </w:rPr>
        <w:t xml:space="preserve"> i poprowadzeni</w:t>
      </w:r>
      <w:r w:rsidR="00A219CD">
        <w:rPr>
          <w:rFonts w:ascii="Cambria" w:hAnsi="Cambria" w:cs="Arial"/>
          <w:sz w:val="24"/>
          <w:szCs w:val="24"/>
        </w:rPr>
        <w:t>e</w:t>
      </w:r>
      <w:r w:rsidR="00A219CD" w:rsidRPr="00A219CD">
        <w:rPr>
          <w:rFonts w:ascii="Cambria" w:hAnsi="Cambria" w:cs="Arial"/>
          <w:sz w:val="24"/>
          <w:szCs w:val="24"/>
        </w:rPr>
        <w:t xml:space="preserve"> warsztatów </w:t>
      </w:r>
      <w:r w:rsidR="00F57CB3">
        <w:rPr>
          <w:rFonts w:ascii="Cambria" w:hAnsi="Cambria" w:cs="Arial"/>
          <w:sz w:val="24"/>
          <w:szCs w:val="24"/>
        </w:rPr>
        <w:t>introligatorskich</w:t>
      </w:r>
      <w:r w:rsidR="008537EE">
        <w:rPr>
          <w:rFonts w:ascii="Cambria" w:hAnsi="Cambria" w:cs="Arial"/>
          <w:sz w:val="24"/>
          <w:szCs w:val="24"/>
        </w:rPr>
        <w:t xml:space="preserve">, </w:t>
      </w:r>
      <w:r w:rsidR="00A219CD" w:rsidRPr="00A219CD">
        <w:rPr>
          <w:rFonts w:ascii="Cambria" w:hAnsi="Cambria" w:cs="Arial"/>
          <w:sz w:val="24"/>
          <w:szCs w:val="24"/>
        </w:rPr>
        <w:t>mających na celu przybliżenie tematyki ginących zawodów i rzemiosła w Centrum Przyrodniczo-Edukacyjnym Karkonoskiego Parku Narodowego – Pałac Sobieszów, w ramach realizacji projektu nr CZ.11.02.01/00/23_004/0000048 pn.: „Karkonosze – historia i tradycje ożywają”.</w:t>
      </w:r>
    </w:p>
    <w:p w14:paraId="2EB2650A" w14:textId="77777777" w:rsidR="00743BC3" w:rsidRPr="00E874E0" w:rsidRDefault="00743BC3" w:rsidP="00743BC3">
      <w:pPr>
        <w:spacing w:line="360" w:lineRule="auto"/>
        <w:ind w:right="7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Imię (imiona) ...................................................................................................................</w:t>
      </w:r>
    </w:p>
    <w:p w14:paraId="0CDAF2A6" w14:textId="77777777" w:rsidR="00743BC3" w:rsidRPr="00E874E0" w:rsidRDefault="00743BC3" w:rsidP="00743BC3">
      <w:pPr>
        <w:spacing w:after="120" w:line="362" w:lineRule="auto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Nazwisko ...........................................................................................................................</w:t>
      </w:r>
    </w:p>
    <w:p w14:paraId="469B7EC1" w14:textId="77777777" w:rsidR="00743BC3" w:rsidRPr="00E874E0" w:rsidRDefault="00743BC3" w:rsidP="00743BC3">
      <w:pPr>
        <w:spacing w:after="19" w:line="276" w:lineRule="auto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 xml:space="preserve">Oświadczam*, że nie posiadam powiązań kapitałowych lub osobowych z Zamawiającym. </w:t>
      </w:r>
      <w:r w:rsidRPr="00E874E0">
        <w:rPr>
          <w:rFonts w:ascii="Cambria" w:hAnsi="Cambria" w:cs="Calibri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65A91A5" w14:textId="77777777" w:rsidR="00743BC3" w:rsidRPr="00E874E0" w:rsidRDefault="00743BC3" w:rsidP="00743BC3">
      <w:pPr>
        <w:numPr>
          <w:ilvl w:val="0"/>
          <w:numId w:val="23"/>
        </w:numPr>
        <w:suppressAutoHyphens w:val="0"/>
        <w:ind w:left="510" w:right="29" w:firstLine="4"/>
        <w:jc w:val="both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uczestniczeniu w spółce jako wspólnik spółki cywilnej lub spółki osobowej,</w:t>
      </w:r>
    </w:p>
    <w:p w14:paraId="6B92577B" w14:textId="77777777" w:rsidR="00743BC3" w:rsidRPr="00E874E0" w:rsidRDefault="00743BC3" w:rsidP="00743BC3">
      <w:pPr>
        <w:numPr>
          <w:ilvl w:val="0"/>
          <w:numId w:val="23"/>
        </w:numPr>
        <w:suppressAutoHyphens w:val="0"/>
        <w:ind w:left="510" w:right="29" w:firstLine="4"/>
        <w:jc w:val="both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posiadaniu co najmniej 10% udziałów lub akcji,</w:t>
      </w:r>
    </w:p>
    <w:p w14:paraId="68330324" w14:textId="77777777" w:rsidR="00743BC3" w:rsidRPr="00E874E0" w:rsidRDefault="00743BC3" w:rsidP="00743BC3">
      <w:pPr>
        <w:numPr>
          <w:ilvl w:val="0"/>
          <w:numId w:val="23"/>
        </w:numPr>
        <w:suppressAutoHyphens w:val="0"/>
        <w:ind w:left="510" w:right="29" w:firstLine="4"/>
        <w:jc w:val="both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pełnieniu funkcji członka organu nadzorczego lub zarządzającego, prokurenta, pełnomocnika,</w:t>
      </w:r>
    </w:p>
    <w:p w14:paraId="080C66DB" w14:textId="77777777" w:rsidR="00743BC3" w:rsidRPr="00E874E0" w:rsidRDefault="00743BC3" w:rsidP="00743BC3">
      <w:pPr>
        <w:numPr>
          <w:ilvl w:val="0"/>
          <w:numId w:val="23"/>
        </w:numPr>
        <w:suppressAutoHyphens w:val="0"/>
        <w:ind w:left="510" w:right="29" w:firstLine="4"/>
        <w:jc w:val="both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ED28CD0" w14:textId="77777777" w:rsidR="00743BC3" w:rsidRPr="00E874E0" w:rsidRDefault="00743BC3" w:rsidP="00743BC3">
      <w:pPr>
        <w:spacing w:after="120" w:line="265" w:lineRule="auto"/>
        <w:ind w:left="10" w:right="8" w:hanging="10"/>
        <w:jc w:val="right"/>
        <w:rPr>
          <w:rFonts w:ascii="Cambria" w:eastAsia="Arial" w:hAnsi="Cambria" w:cs="Calibri"/>
          <w:sz w:val="24"/>
          <w:szCs w:val="24"/>
        </w:rPr>
      </w:pPr>
    </w:p>
    <w:p w14:paraId="4E70FCAD" w14:textId="77777777" w:rsidR="00743BC3" w:rsidRPr="00E874E0" w:rsidRDefault="00743BC3" w:rsidP="00743BC3">
      <w:pPr>
        <w:spacing w:after="120" w:line="265" w:lineRule="auto"/>
        <w:ind w:left="10" w:right="8" w:hanging="10"/>
        <w:jc w:val="right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...................................... dnia ...................... r.</w:t>
      </w:r>
    </w:p>
    <w:p w14:paraId="5F9A4F03" w14:textId="77777777" w:rsidR="00743BC3" w:rsidRPr="00E874E0" w:rsidRDefault="00743BC3" w:rsidP="00743BC3">
      <w:pPr>
        <w:spacing w:after="120" w:line="265" w:lineRule="auto"/>
        <w:ind w:left="10" w:right="137" w:hanging="10"/>
        <w:jc w:val="right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>.....................................................................</w:t>
      </w:r>
    </w:p>
    <w:p w14:paraId="3DD621F2" w14:textId="77777777" w:rsidR="00743BC3" w:rsidRPr="00E874E0" w:rsidRDefault="00743BC3" w:rsidP="00743BC3">
      <w:pPr>
        <w:spacing w:after="120" w:line="259" w:lineRule="auto"/>
        <w:jc w:val="right"/>
        <w:rPr>
          <w:rFonts w:ascii="Cambria" w:eastAsia="Arial" w:hAnsi="Cambria" w:cs="Calibri"/>
          <w:sz w:val="24"/>
          <w:szCs w:val="24"/>
        </w:rPr>
      </w:pPr>
      <w:r w:rsidRPr="00E874E0">
        <w:rPr>
          <w:rFonts w:ascii="Cambria" w:eastAsia="Arial" w:hAnsi="Cambria" w:cs="Calibri"/>
          <w:sz w:val="24"/>
          <w:szCs w:val="24"/>
        </w:rPr>
        <w:t xml:space="preserve">                        (podpis)</w:t>
      </w:r>
    </w:p>
    <w:p w14:paraId="5AE1246B" w14:textId="77777777" w:rsidR="00743BC3" w:rsidRPr="00E874E0" w:rsidRDefault="00743BC3" w:rsidP="00743BC3">
      <w:pPr>
        <w:autoSpaceDE w:val="0"/>
        <w:adjustRightInd w:val="0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 xml:space="preserve">Oświadczam*, że posiadam powiązania kapitałowe lub osobowe z Zamawiającym, określone w punkcie powyżej. </w:t>
      </w:r>
    </w:p>
    <w:p w14:paraId="0A3EFF1B" w14:textId="77777777" w:rsidR="00743BC3" w:rsidRPr="00E874E0" w:rsidRDefault="00743BC3" w:rsidP="00743BC3">
      <w:pPr>
        <w:autoSpaceDE w:val="0"/>
        <w:adjustRightInd w:val="0"/>
        <w:spacing w:line="480" w:lineRule="auto"/>
        <w:ind w:firstLine="4678"/>
        <w:rPr>
          <w:rFonts w:ascii="Cambria" w:hAnsi="Cambria" w:cs="Calibri"/>
          <w:sz w:val="24"/>
          <w:szCs w:val="24"/>
        </w:rPr>
      </w:pPr>
    </w:p>
    <w:p w14:paraId="2DCD674E" w14:textId="77777777" w:rsidR="00743BC3" w:rsidRPr="00E874E0" w:rsidRDefault="00743BC3" w:rsidP="00743BC3">
      <w:pPr>
        <w:autoSpaceDE w:val="0"/>
        <w:adjustRightInd w:val="0"/>
        <w:spacing w:line="480" w:lineRule="auto"/>
        <w:ind w:firstLine="4678"/>
        <w:jc w:val="right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 xml:space="preserve">...................................... dnia ...................... r. </w:t>
      </w:r>
    </w:p>
    <w:p w14:paraId="3C00F387" w14:textId="77777777" w:rsidR="00743BC3" w:rsidRPr="00E874E0" w:rsidRDefault="00743BC3" w:rsidP="00743BC3">
      <w:pPr>
        <w:autoSpaceDE w:val="0"/>
        <w:adjustRightInd w:val="0"/>
        <w:spacing w:line="480" w:lineRule="auto"/>
        <w:ind w:firstLine="4678"/>
        <w:jc w:val="right"/>
        <w:rPr>
          <w:rFonts w:ascii="Cambria" w:hAnsi="Cambria" w:cs="Calibri"/>
          <w:sz w:val="24"/>
          <w:szCs w:val="24"/>
        </w:rPr>
      </w:pPr>
      <w:r w:rsidRPr="00E874E0">
        <w:rPr>
          <w:rFonts w:ascii="Cambria" w:hAnsi="Cambria" w:cs="Calibri"/>
          <w:sz w:val="24"/>
          <w:szCs w:val="24"/>
        </w:rPr>
        <w:t xml:space="preserve">..................................................................... </w:t>
      </w:r>
    </w:p>
    <w:p w14:paraId="0B8B53DE" w14:textId="1B4DA3E2" w:rsidR="00743BC3" w:rsidRPr="00E874E0" w:rsidRDefault="00506C07" w:rsidP="00743BC3">
      <w:pPr>
        <w:autoSpaceDE w:val="0"/>
        <w:adjustRightInd w:val="0"/>
        <w:spacing w:line="480" w:lineRule="auto"/>
        <w:ind w:left="2402" w:firstLine="3970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</w:t>
      </w:r>
      <w:r w:rsidR="00743BC3" w:rsidRPr="00E874E0">
        <w:rPr>
          <w:rFonts w:ascii="Cambria" w:hAnsi="Cambria" w:cs="Calibri"/>
          <w:sz w:val="24"/>
          <w:szCs w:val="24"/>
        </w:rPr>
        <w:t xml:space="preserve">   </w:t>
      </w:r>
      <w:proofErr w:type="gramStart"/>
      <w:r w:rsidR="00743BC3" w:rsidRPr="00E874E0">
        <w:rPr>
          <w:rFonts w:ascii="Cambria" w:hAnsi="Cambria" w:cs="Calibri"/>
          <w:sz w:val="24"/>
          <w:szCs w:val="24"/>
        </w:rPr>
        <w:t xml:space="preserve">   (</w:t>
      </w:r>
      <w:proofErr w:type="gramEnd"/>
      <w:r w:rsidR="00743BC3" w:rsidRPr="00E874E0">
        <w:rPr>
          <w:rFonts w:ascii="Cambria" w:hAnsi="Cambria" w:cs="Calibri"/>
          <w:sz w:val="24"/>
          <w:szCs w:val="24"/>
        </w:rPr>
        <w:t>podpis)</w:t>
      </w:r>
    </w:p>
    <w:p w14:paraId="7B1D2C9C" w14:textId="77777777" w:rsidR="00743BC3" w:rsidRPr="00E874E0" w:rsidRDefault="00743BC3" w:rsidP="00743BC3">
      <w:pPr>
        <w:autoSpaceDE w:val="0"/>
        <w:adjustRightInd w:val="0"/>
        <w:spacing w:line="480" w:lineRule="auto"/>
        <w:ind w:firstLine="4678"/>
        <w:rPr>
          <w:rFonts w:ascii="Cambria" w:hAnsi="Cambria" w:cs="Calibri"/>
        </w:rPr>
      </w:pPr>
    </w:p>
    <w:p w14:paraId="29454905" w14:textId="77777777" w:rsidR="00743BC3" w:rsidRPr="00E874E0" w:rsidRDefault="00743BC3" w:rsidP="00743BC3">
      <w:pPr>
        <w:autoSpaceDE w:val="0"/>
        <w:adjustRightInd w:val="0"/>
        <w:rPr>
          <w:rFonts w:ascii="Cambria" w:hAnsi="Cambria" w:cs="Calibri"/>
        </w:rPr>
      </w:pPr>
      <w:r w:rsidRPr="00E874E0">
        <w:rPr>
          <w:rFonts w:ascii="Cambria" w:hAnsi="Cambria" w:cs="Calibri"/>
        </w:rPr>
        <w:t>* Należy wypełnić odpowiednie oświadczenie</w:t>
      </w:r>
    </w:p>
    <w:p w14:paraId="42F9A462" w14:textId="77777777" w:rsidR="00076EB2" w:rsidRPr="00CF3BCB" w:rsidRDefault="00076EB2" w:rsidP="00743BC3">
      <w:pPr>
        <w:jc w:val="right"/>
        <w:rPr>
          <w:rFonts w:ascii="Cambria" w:hAnsi="Cambria"/>
          <w:sz w:val="24"/>
          <w:szCs w:val="24"/>
        </w:rPr>
      </w:pPr>
    </w:p>
    <w:sectPr w:rsidR="00076EB2" w:rsidRPr="00CF3BCB" w:rsidSect="00562288">
      <w:footerReference w:type="default" r:id="rId9"/>
      <w:headerReference w:type="first" r:id="rId10"/>
      <w:footerReference w:type="first" r:id="rId11"/>
      <w:pgSz w:w="11906" w:h="16838" w:code="257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DB43" w14:textId="77777777" w:rsidR="00897915" w:rsidRDefault="00897915" w:rsidP="00FD16F5">
      <w:r>
        <w:separator/>
      </w:r>
    </w:p>
  </w:endnote>
  <w:endnote w:type="continuationSeparator" w:id="0">
    <w:p w14:paraId="202E9425" w14:textId="77777777" w:rsidR="00897915" w:rsidRDefault="00897915" w:rsidP="00FD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yriad Pro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AD53" w14:textId="77777777" w:rsidR="000123A0" w:rsidRDefault="000123A0">
    <w:pPr>
      <w:pStyle w:val="Stopka"/>
    </w:pPr>
  </w:p>
  <w:p w14:paraId="0F934443" w14:textId="77777777" w:rsidR="000123A0" w:rsidRDefault="00012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A468" w14:textId="77777777" w:rsidR="000123A0" w:rsidRDefault="00574D5C" w:rsidP="00DE153E">
    <w:pPr>
      <w:pStyle w:val="Stopka"/>
      <w:spacing w:after="840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A44483" wp14:editId="69E54010">
          <wp:simplePos x="0" y="0"/>
          <wp:positionH relativeFrom="column">
            <wp:posOffset>-901065</wp:posOffset>
          </wp:positionH>
          <wp:positionV relativeFrom="paragraph">
            <wp:posOffset>-19050</wp:posOffset>
          </wp:positionV>
          <wp:extent cx="7560310" cy="7239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1AD783ED" wp14:editId="58ECD3F8">
          <wp:simplePos x="0" y="0"/>
          <wp:positionH relativeFrom="page">
            <wp:posOffset>974090</wp:posOffset>
          </wp:positionH>
          <wp:positionV relativeFrom="paragraph">
            <wp:posOffset>173990</wp:posOffset>
          </wp:positionV>
          <wp:extent cx="5607685" cy="48069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80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067D" w14:textId="77777777" w:rsidR="00897915" w:rsidRDefault="00897915" w:rsidP="00FD16F5">
      <w:r>
        <w:separator/>
      </w:r>
    </w:p>
  </w:footnote>
  <w:footnote w:type="continuationSeparator" w:id="0">
    <w:p w14:paraId="50D8B618" w14:textId="77777777" w:rsidR="00897915" w:rsidRDefault="00897915" w:rsidP="00FD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3E1B" w14:textId="77777777" w:rsidR="004A0ADE" w:rsidRPr="00610C1B" w:rsidRDefault="004A0ADE" w:rsidP="004A0ADE">
    <w:pPr>
      <w:pStyle w:val="Nagwek7"/>
      <w:tabs>
        <w:tab w:val="clear" w:pos="0"/>
      </w:tabs>
      <w:spacing w:before="240" w:after="120" w:line="216" w:lineRule="auto"/>
      <w:ind w:left="0" w:firstLine="0"/>
      <w:rPr>
        <w:rFonts w:ascii="Lato" w:hAnsi="Lato" w:cs="Myriad Pro"/>
        <w:b w:val="0"/>
        <w:color w:val="7F9F19"/>
        <w:szCs w:val="30"/>
      </w:rPr>
    </w:pPr>
    <w:r w:rsidRPr="00610C1B">
      <w:rPr>
        <w:rFonts w:ascii="Lato" w:hAnsi="Lato"/>
        <w:b w:val="0"/>
        <w:noProof/>
        <w:color w:val="7F9F19"/>
        <w:sz w:val="48"/>
        <w:lang w:eastAsia="pl-PL"/>
      </w:rPr>
      <w:drawing>
        <wp:anchor distT="0" distB="0" distL="114935" distR="114935" simplePos="0" relativeHeight="251661312" behindDoc="1" locked="0" layoutInCell="1" allowOverlap="1" wp14:anchorId="7347C9DE" wp14:editId="241851B8">
          <wp:simplePos x="0" y="0"/>
          <wp:positionH relativeFrom="column">
            <wp:posOffset>-413385</wp:posOffset>
          </wp:positionH>
          <wp:positionV relativeFrom="paragraph">
            <wp:posOffset>86360</wp:posOffset>
          </wp:positionV>
          <wp:extent cx="941070" cy="94107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941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C1B">
      <w:rPr>
        <w:rFonts w:ascii="Lato" w:hAnsi="Lato" w:cs="Myriad Pro"/>
        <w:b w:val="0"/>
        <w:color w:val="7F9F19"/>
        <w:sz w:val="40"/>
        <w:szCs w:val="30"/>
      </w:rPr>
      <w:t>KARKONOSKI PARK NARODOWY</w:t>
    </w:r>
  </w:p>
  <w:tbl>
    <w:tblPr>
      <w:tblW w:w="0" w:type="auto"/>
      <w:tblInd w:w="1668" w:type="dxa"/>
      <w:tblLook w:val="04A0" w:firstRow="1" w:lastRow="0" w:firstColumn="1" w:lastColumn="0" w:noHBand="0" w:noVBand="1"/>
    </w:tblPr>
    <w:tblGrid>
      <w:gridCol w:w="3126"/>
      <w:gridCol w:w="2827"/>
    </w:tblGrid>
    <w:tr w:rsidR="004A0ADE" w:rsidRPr="00BB7175" w14:paraId="57B4949C" w14:textId="77777777" w:rsidTr="00AA4459">
      <w:trPr>
        <w:trHeight w:val="714"/>
      </w:trPr>
      <w:tc>
        <w:tcPr>
          <w:tcW w:w="3126" w:type="dxa"/>
        </w:tcPr>
        <w:p w14:paraId="71AA6068" w14:textId="77777777" w:rsidR="004A0ADE" w:rsidRPr="00B41A62" w:rsidRDefault="004A0ADE" w:rsidP="004A0ADE">
          <w:pPr>
            <w:pStyle w:val="Nagwek7"/>
            <w:tabs>
              <w:tab w:val="clear" w:pos="0"/>
              <w:tab w:val="left" w:pos="9506"/>
            </w:tabs>
            <w:spacing w:line="252" w:lineRule="auto"/>
            <w:ind w:left="0" w:firstLine="0"/>
            <w:jc w:val="left"/>
            <w:rPr>
              <w:b w:val="0"/>
              <w:color w:val="3B3838"/>
              <w:sz w:val="28"/>
              <w:szCs w:val="28"/>
            </w:rPr>
          </w:pPr>
          <w:r w:rsidRPr="00B41A62">
            <w:rPr>
              <w:rFonts w:ascii="Calibri" w:hAnsi="Calibri" w:cs="Calibri"/>
              <w:b w:val="0"/>
              <w:color w:val="3B3838"/>
              <w:spacing w:val="6"/>
              <w:sz w:val="28"/>
              <w:szCs w:val="28"/>
            </w:rPr>
            <w:t xml:space="preserve">ul. </w:t>
          </w:r>
          <w:r>
            <w:rPr>
              <w:rFonts w:ascii="Calibri" w:hAnsi="Calibri" w:cs="Calibri"/>
              <w:b w:val="0"/>
              <w:color w:val="3B3838"/>
              <w:spacing w:val="6"/>
              <w:sz w:val="28"/>
              <w:szCs w:val="28"/>
            </w:rPr>
            <w:t>Cieplicka 196</w:t>
          </w:r>
          <w:r w:rsidRPr="00B41A62">
            <w:rPr>
              <w:rFonts w:ascii="Calibri" w:hAnsi="Calibri" w:cs="Calibri"/>
              <w:b w:val="0"/>
              <w:color w:val="3B3838"/>
              <w:spacing w:val="6"/>
              <w:sz w:val="28"/>
              <w:szCs w:val="28"/>
            </w:rPr>
            <w:br/>
            <w:t>58-570 Jelenia Góra</w:t>
          </w:r>
        </w:p>
      </w:tc>
      <w:tc>
        <w:tcPr>
          <w:tcW w:w="2827" w:type="dxa"/>
        </w:tcPr>
        <w:p w14:paraId="30416460" w14:textId="77777777" w:rsidR="004A0ADE" w:rsidRPr="00EB37D0" w:rsidRDefault="004A0ADE" w:rsidP="004A0ADE">
          <w:pPr>
            <w:pStyle w:val="Nagwek7"/>
            <w:tabs>
              <w:tab w:val="clear" w:pos="0"/>
              <w:tab w:val="left" w:pos="9506"/>
            </w:tabs>
            <w:spacing w:line="252" w:lineRule="auto"/>
            <w:ind w:left="0" w:firstLine="0"/>
            <w:jc w:val="left"/>
            <w:rPr>
              <w:b w:val="0"/>
              <w:color w:val="3B3838"/>
              <w:sz w:val="18"/>
              <w:szCs w:val="18"/>
              <w:lang w:val="en-US"/>
            </w:rPr>
          </w:pPr>
          <w:r w:rsidRPr="00EB37D0">
            <w:rPr>
              <w:rFonts w:ascii="Calibri" w:hAnsi="Calibri" w:cs="Calibri"/>
              <w:b w:val="0"/>
              <w:color w:val="3B3838"/>
              <w:spacing w:val="6"/>
              <w:sz w:val="18"/>
              <w:szCs w:val="18"/>
              <w:lang w:val="en-US"/>
            </w:rPr>
            <w:t>tel./fax +48 75 755 33 48</w:t>
          </w:r>
          <w:r w:rsidRPr="00EB37D0">
            <w:rPr>
              <w:rFonts w:ascii="Calibri" w:hAnsi="Calibri" w:cs="Calibri"/>
              <w:b w:val="0"/>
              <w:color w:val="3B3838"/>
              <w:spacing w:val="6"/>
              <w:sz w:val="18"/>
              <w:szCs w:val="18"/>
              <w:lang w:val="en-US"/>
            </w:rPr>
            <w:br/>
            <w:t xml:space="preserve">e-mail: </w:t>
          </w:r>
          <w:hyperlink w:history="1">
            <w:r w:rsidRPr="00EB37D0">
              <w:rPr>
                <w:rFonts w:ascii="Calibri" w:hAnsi="Calibri" w:cs="Calibri"/>
                <w:b w:val="0"/>
                <w:color w:val="3B3838"/>
                <w:spacing w:val="6"/>
                <w:sz w:val="18"/>
                <w:szCs w:val="18"/>
                <w:lang w:val="en-US"/>
              </w:rPr>
              <w:t>sekretariat@kpnmab.pl</w:t>
            </w:r>
          </w:hyperlink>
          <w:r w:rsidRPr="00EB37D0">
            <w:rPr>
              <w:rFonts w:ascii="Calibri" w:hAnsi="Calibri" w:cs="Calibri"/>
              <w:b w:val="0"/>
              <w:color w:val="3B3838"/>
              <w:spacing w:val="6"/>
              <w:sz w:val="18"/>
              <w:szCs w:val="18"/>
              <w:lang w:val="en-US"/>
            </w:rPr>
            <w:br/>
            <w:t>kpn</w:t>
          </w:r>
          <w:r>
            <w:rPr>
              <w:rFonts w:ascii="Calibri" w:hAnsi="Calibri" w:cs="Calibri"/>
              <w:b w:val="0"/>
              <w:color w:val="3B3838"/>
              <w:spacing w:val="6"/>
              <w:sz w:val="18"/>
              <w:szCs w:val="18"/>
              <w:lang w:val="en-US"/>
            </w:rPr>
            <w:t>.gov</w:t>
          </w:r>
          <w:r w:rsidRPr="00EB37D0">
            <w:rPr>
              <w:rFonts w:ascii="Calibri" w:hAnsi="Calibri" w:cs="Calibri"/>
              <w:b w:val="0"/>
              <w:color w:val="3B3838"/>
              <w:spacing w:val="6"/>
              <w:sz w:val="18"/>
              <w:szCs w:val="18"/>
              <w:lang w:val="en-US"/>
            </w:rPr>
            <w:t>.pl</w:t>
          </w:r>
        </w:p>
      </w:tc>
    </w:tr>
  </w:tbl>
  <w:p w14:paraId="45B6076D" w14:textId="77777777" w:rsidR="004A0ADE" w:rsidRPr="00E25380" w:rsidRDefault="004A0ADE" w:rsidP="004A0ADE">
    <w:pPr>
      <w:spacing w:after="360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403D449" wp14:editId="31F3E98F">
          <wp:simplePos x="0" y="0"/>
          <wp:positionH relativeFrom="column">
            <wp:posOffset>-901065</wp:posOffset>
          </wp:positionH>
          <wp:positionV relativeFrom="paragraph">
            <wp:posOffset>288290</wp:posOffset>
          </wp:positionV>
          <wp:extent cx="7560310" cy="723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317A1" w14:textId="7FB721DE" w:rsidR="00E25380" w:rsidRPr="004A0ADE" w:rsidRDefault="00E25380" w:rsidP="004A0A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7F4"/>
    <w:multiLevelType w:val="hybridMultilevel"/>
    <w:tmpl w:val="38C8D3C0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5C61F8E"/>
    <w:multiLevelType w:val="multilevel"/>
    <w:tmpl w:val="78F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C25"/>
    <w:multiLevelType w:val="hybridMultilevel"/>
    <w:tmpl w:val="DA98B8C2"/>
    <w:lvl w:ilvl="0" w:tplc="B224B8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854C41F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59DE"/>
    <w:multiLevelType w:val="hybridMultilevel"/>
    <w:tmpl w:val="1CC29E62"/>
    <w:lvl w:ilvl="0" w:tplc="130C070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56E6"/>
    <w:multiLevelType w:val="hybridMultilevel"/>
    <w:tmpl w:val="DB8E7F16"/>
    <w:lvl w:ilvl="0" w:tplc="0DDE6DCE">
      <w:start w:val="1"/>
      <w:numFmt w:val="decimal"/>
      <w:lvlText w:val="%1."/>
      <w:lvlJc w:val="left"/>
      <w:pPr>
        <w:ind w:left="142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02C2F2">
      <w:start w:val="1"/>
      <w:numFmt w:val="decimal"/>
      <w:lvlText w:val="%2)"/>
      <w:lvlJc w:val="left"/>
      <w:pPr>
        <w:ind w:left="3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2C54">
      <w:start w:val="1"/>
      <w:numFmt w:val="lowerLetter"/>
      <w:lvlText w:val="%3)"/>
      <w:lvlJc w:val="left"/>
      <w:pPr>
        <w:ind w:left="6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2C82E">
      <w:start w:val="1"/>
      <w:numFmt w:val="decimal"/>
      <w:lvlText w:val="%4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6413E">
      <w:start w:val="1"/>
      <w:numFmt w:val="lowerLetter"/>
      <w:lvlText w:val="%5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4DDE6">
      <w:start w:val="1"/>
      <w:numFmt w:val="lowerRoman"/>
      <w:lvlText w:val="%6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AEDB8">
      <w:start w:val="1"/>
      <w:numFmt w:val="decimal"/>
      <w:lvlText w:val="%7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28E1A">
      <w:start w:val="1"/>
      <w:numFmt w:val="lowerLetter"/>
      <w:lvlText w:val="%8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A9C26">
      <w:start w:val="1"/>
      <w:numFmt w:val="lowerRoman"/>
      <w:lvlText w:val="%9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D62CA"/>
    <w:multiLevelType w:val="hybridMultilevel"/>
    <w:tmpl w:val="75ACDB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C6ED6"/>
    <w:multiLevelType w:val="hybridMultilevel"/>
    <w:tmpl w:val="DA98B8C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979"/>
    <w:multiLevelType w:val="hybridMultilevel"/>
    <w:tmpl w:val="AE1840B4"/>
    <w:lvl w:ilvl="0" w:tplc="B60A472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D44459"/>
    <w:multiLevelType w:val="hybridMultilevel"/>
    <w:tmpl w:val="006EFEB2"/>
    <w:lvl w:ilvl="0" w:tplc="A4B2BCB8">
      <w:start w:val="1"/>
      <w:numFmt w:val="decimal"/>
      <w:lvlText w:val="%1)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4AA8E">
      <w:start w:val="1"/>
      <w:numFmt w:val="lowerLetter"/>
      <w:lvlText w:val="%2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E3710">
      <w:start w:val="1"/>
      <w:numFmt w:val="lowerRoman"/>
      <w:lvlText w:val="%3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8CA7C">
      <w:start w:val="1"/>
      <w:numFmt w:val="decimal"/>
      <w:lvlText w:val="%4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80AE">
      <w:start w:val="1"/>
      <w:numFmt w:val="lowerLetter"/>
      <w:lvlText w:val="%5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2A26C">
      <w:start w:val="1"/>
      <w:numFmt w:val="lowerRoman"/>
      <w:lvlText w:val="%6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E5DBA">
      <w:start w:val="1"/>
      <w:numFmt w:val="decimal"/>
      <w:lvlText w:val="%7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022E2">
      <w:start w:val="1"/>
      <w:numFmt w:val="lowerLetter"/>
      <w:lvlText w:val="%8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CF7AC">
      <w:start w:val="1"/>
      <w:numFmt w:val="lowerRoman"/>
      <w:lvlText w:val="%9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A1DD9"/>
    <w:multiLevelType w:val="multilevel"/>
    <w:tmpl w:val="7E6C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D7F83"/>
    <w:multiLevelType w:val="hybridMultilevel"/>
    <w:tmpl w:val="C5FE5490"/>
    <w:lvl w:ilvl="0" w:tplc="00CAA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F2A13"/>
    <w:multiLevelType w:val="hybridMultilevel"/>
    <w:tmpl w:val="A5BCB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5291"/>
    <w:multiLevelType w:val="hybridMultilevel"/>
    <w:tmpl w:val="49DE1E28"/>
    <w:lvl w:ilvl="0" w:tplc="B60A47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C5366"/>
    <w:multiLevelType w:val="multilevel"/>
    <w:tmpl w:val="6A14E126"/>
    <w:lvl w:ilvl="0">
      <w:start w:val="31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887" w:hanging="1152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622" w:hanging="11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5" w15:restartNumberingAfterBreak="0">
    <w:nsid w:val="37FD22B5"/>
    <w:multiLevelType w:val="hybridMultilevel"/>
    <w:tmpl w:val="4684C124"/>
    <w:lvl w:ilvl="0" w:tplc="9492338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B1892"/>
    <w:multiLevelType w:val="hybridMultilevel"/>
    <w:tmpl w:val="A31E5EE6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4880101C"/>
    <w:multiLevelType w:val="multilevel"/>
    <w:tmpl w:val="90741F38"/>
    <w:lvl w:ilvl="0">
      <w:start w:val="2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90" w:hanging="111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4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1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 w15:restartNumberingAfterBreak="0">
    <w:nsid w:val="4B74653B"/>
    <w:multiLevelType w:val="hybridMultilevel"/>
    <w:tmpl w:val="BD62F980"/>
    <w:lvl w:ilvl="0" w:tplc="B60A472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E1990"/>
    <w:multiLevelType w:val="multilevel"/>
    <w:tmpl w:val="AE2A33C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72BD1"/>
    <w:multiLevelType w:val="hybridMultilevel"/>
    <w:tmpl w:val="6FB0175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1007E"/>
    <w:multiLevelType w:val="hybridMultilevel"/>
    <w:tmpl w:val="D7FC9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6D2A97"/>
    <w:multiLevelType w:val="hybridMultilevel"/>
    <w:tmpl w:val="333608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924D1"/>
    <w:multiLevelType w:val="hybridMultilevel"/>
    <w:tmpl w:val="8AC42048"/>
    <w:lvl w:ilvl="0" w:tplc="B60A47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C238B"/>
    <w:multiLevelType w:val="hybridMultilevel"/>
    <w:tmpl w:val="526C5C9A"/>
    <w:lvl w:ilvl="0" w:tplc="B3DEFC14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3DF2DE0"/>
    <w:multiLevelType w:val="hybridMultilevel"/>
    <w:tmpl w:val="BA4E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34D67"/>
    <w:multiLevelType w:val="hybridMultilevel"/>
    <w:tmpl w:val="735C2D26"/>
    <w:lvl w:ilvl="0" w:tplc="04150019">
      <w:start w:val="1"/>
      <w:numFmt w:val="lowerLetter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66C14D23"/>
    <w:multiLevelType w:val="hybridMultilevel"/>
    <w:tmpl w:val="EA36ACF2"/>
    <w:lvl w:ilvl="0" w:tplc="B60A47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4171B"/>
    <w:multiLevelType w:val="multilevel"/>
    <w:tmpl w:val="4CE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659EF"/>
    <w:multiLevelType w:val="hybridMultilevel"/>
    <w:tmpl w:val="8AD2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53974"/>
    <w:multiLevelType w:val="hybridMultilevel"/>
    <w:tmpl w:val="B16E3AA2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C7C20652">
      <w:numFmt w:val="bullet"/>
      <w:lvlText w:val=""/>
      <w:lvlJc w:val="left"/>
      <w:pPr>
        <w:ind w:left="1444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784D0029"/>
    <w:multiLevelType w:val="hybridMultilevel"/>
    <w:tmpl w:val="B8447E32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94B7991"/>
    <w:multiLevelType w:val="hybridMultilevel"/>
    <w:tmpl w:val="24FE84DE"/>
    <w:lvl w:ilvl="0" w:tplc="04150019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BB5DF1"/>
    <w:multiLevelType w:val="multilevel"/>
    <w:tmpl w:val="7CFEB726"/>
    <w:lvl w:ilvl="0">
      <w:start w:val="30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1990" w:hanging="1500"/>
      </w:pPr>
      <w:rPr>
        <w:rFonts w:hint="default"/>
      </w:rPr>
    </w:lvl>
    <w:lvl w:ilvl="2">
      <w:start w:val="8"/>
      <w:numFmt w:val="decimalZero"/>
      <w:lvlText w:val="%1-%2.%3"/>
      <w:lvlJc w:val="left"/>
      <w:pPr>
        <w:ind w:left="2480" w:hanging="1500"/>
      </w:pPr>
      <w:rPr>
        <w:rFonts w:hint="default"/>
      </w:rPr>
    </w:lvl>
    <w:lvl w:ilvl="3">
      <w:start w:val="2024"/>
      <w:numFmt w:val="decimal"/>
      <w:lvlText w:val="%1-%2.%3.%4"/>
      <w:lvlJc w:val="left"/>
      <w:pPr>
        <w:ind w:left="297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6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5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4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20" w:hanging="1800"/>
      </w:pPr>
      <w:rPr>
        <w:rFonts w:hint="default"/>
      </w:rPr>
    </w:lvl>
  </w:abstractNum>
  <w:num w:numId="1" w16cid:durableId="1466000625">
    <w:abstractNumId w:val="0"/>
  </w:num>
  <w:num w:numId="2" w16cid:durableId="6641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81766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924601">
    <w:abstractNumId w:val="3"/>
  </w:num>
  <w:num w:numId="5" w16cid:durableId="137469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99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1056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5753641">
    <w:abstractNumId w:val="7"/>
  </w:num>
  <w:num w:numId="9" w16cid:durableId="130557208">
    <w:abstractNumId w:val="20"/>
  </w:num>
  <w:num w:numId="10" w16cid:durableId="491145072">
    <w:abstractNumId w:val="29"/>
  </w:num>
  <w:num w:numId="11" w16cid:durableId="96559434">
    <w:abstractNumId w:val="4"/>
  </w:num>
  <w:num w:numId="12" w16cid:durableId="1476876014">
    <w:abstractNumId w:val="5"/>
  </w:num>
  <w:num w:numId="13" w16cid:durableId="1359887705">
    <w:abstractNumId w:val="1"/>
  </w:num>
  <w:num w:numId="14" w16cid:durableId="1080445097">
    <w:abstractNumId w:val="30"/>
  </w:num>
  <w:num w:numId="15" w16cid:durableId="1733262793">
    <w:abstractNumId w:val="16"/>
  </w:num>
  <w:num w:numId="16" w16cid:durableId="1485127074">
    <w:abstractNumId w:val="26"/>
  </w:num>
  <w:num w:numId="17" w16cid:durableId="858275065">
    <w:abstractNumId w:val="17"/>
  </w:num>
  <w:num w:numId="18" w16cid:durableId="1460732461">
    <w:abstractNumId w:val="24"/>
  </w:num>
  <w:num w:numId="19" w16cid:durableId="32728647">
    <w:abstractNumId w:val="14"/>
  </w:num>
  <w:num w:numId="20" w16cid:durableId="1669400673">
    <w:abstractNumId w:val="33"/>
  </w:num>
  <w:num w:numId="21" w16cid:durableId="24990453">
    <w:abstractNumId w:val="15"/>
  </w:num>
  <w:num w:numId="22" w16cid:durableId="1509560919">
    <w:abstractNumId w:val="25"/>
  </w:num>
  <w:num w:numId="23" w16cid:durableId="475535150">
    <w:abstractNumId w:val="9"/>
  </w:num>
  <w:num w:numId="24" w16cid:durableId="1851406970">
    <w:abstractNumId w:val="12"/>
  </w:num>
  <w:num w:numId="25" w16cid:durableId="1729721850">
    <w:abstractNumId w:val="21"/>
  </w:num>
  <w:num w:numId="26" w16cid:durableId="1417943506">
    <w:abstractNumId w:val="22"/>
  </w:num>
  <w:num w:numId="27" w16cid:durableId="1375230920">
    <w:abstractNumId w:val="31"/>
  </w:num>
  <w:num w:numId="28" w16cid:durableId="794059679">
    <w:abstractNumId w:val="6"/>
  </w:num>
  <w:num w:numId="29" w16cid:durableId="449663349">
    <w:abstractNumId w:val="32"/>
  </w:num>
  <w:num w:numId="30" w16cid:durableId="938760956">
    <w:abstractNumId w:val="18"/>
  </w:num>
  <w:num w:numId="31" w16cid:durableId="1309703052">
    <w:abstractNumId w:val="18"/>
  </w:num>
  <w:num w:numId="32" w16cid:durableId="101734014">
    <w:abstractNumId w:val="23"/>
  </w:num>
  <w:num w:numId="33" w16cid:durableId="2045792664">
    <w:abstractNumId w:val="27"/>
  </w:num>
  <w:num w:numId="34" w16cid:durableId="1189680839">
    <w:abstractNumId w:val="8"/>
  </w:num>
  <w:num w:numId="35" w16cid:durableId="1119372036">
    <w:abstractNumId w:val="13"/>
  </w:num>
  <w:num w:numId="36" w16cid:durableId="1787697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5C"/>
    <w:rsid w:val="000123A0"/>
    <w:rsid w:val="00042D34"/>
    <w:rsid w:val="00045523"/>
    <w:rsid w:val="00046473"/>
    <w:rsid w:val="000501A3"/>
    <w:rsid w:val="000509F7"/>
    <w:rsid w:val="000730B8"/>
    <w:rsid w:val="00076331"/>
    <w:rsid w:val="00076EB2"/>
    <w:rsid w:val="000951F7"/>
    <w:rsid w:val="000B25B3"/>
    <w:rsid w:val="000C3E53"/>
    <w:rsid w:val="000F7E8E"/>
    <w:rsid w:val="00113760"/>
    <w:rsid w:val="00113C9A"/>
    <w:rsid w:val="00115C39"/>
    <w:rsid w:val="00116482"/>
    <w:rsid w:val="00116DFF"/>
    <w:rsid w:val="001210CD"/>
    <w:rsid w:val="00151672"/>
    <w:rsid w:val="00167912"/>
    <w:rsid w:val="001818B8"/>
    <w:rsid w:val="001A7559"/>
    <w:rsid w:val="00221CDB"/>
    <w:rsid w:val="00230594"/>
    <w:rsid w:val="002533FF"/>
    <w:rsid w:val="002544C0"/>
    <w:rsid w:val="002A0547"/>
    <w:rsid w:val="002A61ED"/>
    <w:rsid w:val="002C6470"/>
    <w:rsid w:val="002D2315"/>
    <w:rsid w:val="002D4955"/>
    <w:rsid w:val="002D6046"/>
    <w:rsid w:val="002E60CD"/>
    <w:rsid w:val="002F055D"/>
    <w:rsid w:val="002F5912"/>
    <w:rsid w:val="00336D68"/>
    <w:rsid w:val="00360F14"/>
    <w:rsid w:val="00377159"/>
    <w:rsid w:val="00383967"/>
    <w:rsid w:val="003926BD"/>
    <w:rsid w:val="003B066F"/>
    <w:rsid w:val="003B4214"/>
    <w:rsid w:val="003C3F87"/>
    <w:rsid w:val="003D0590"/>
    <w:rsid w:val="003E3BED"/>
    <w:rsid w:val="00405336"/>
    <w:rsid w:val="00416E01"/>
    <w:rsid w:val="004264CB"/>
    <w:rsid w:val="00432ACA"/>
    <w:rsid w:val="0045568A"/>
    <w:rsid w:val="00487ADD"/>
    <w:rsid w:val="004A08DE"/>
    <w:rsid w:val="004A0ADE"/>
    <w:rsid w:val="004A713D"/>
    <w:rsid w:val="004B396F"/>
    <w:rsid w:val="004B5682"/>
    <w:rsid w:val="004B763B"/>
    <w:rsid w:val="004C7B61"/>
    <w:rsid w:val="004D704A"/>
    <w:rsid w:val="00506C07"/>
    <w:rsid w:val="0051102E"/>
    <w:rsid w:val="00520C1E"/>
    <w:rsid w:val="00522C27"/>
    <w:rsid w:val="00541AEC"/>
    <w:rsid w:val="00554659"/>
    <w:rsid w:val="00560BBD"/>
    <w:rsid w:val="00562288"/>
    <w:rsid w:val="00563E2D"/>
    <w:rsid w:val="00566609"/>
    <w:rsid w:val="00567C01"/>
    <w:rsid w:val="00570344"/>
    <w:rsid w:val="00574D5C"/>
    <w:rsid w:val="0057745E"/>
    <w:rsid w:val="005C7C05"/>
    <w:rsid w:val="005D54AA"/>
    <w:rsid w:val="005F28E5"/>
    <w:rsid w:val="00610C1B"/>
    <w:rsid w:val="00615626"/>
    <w:rsid w:val="00624ABD"/>
    <w:rsid w:val="00637C7E"/>
    <w:rsid w:val="00652CD8"/>
    <w:rsid w:val="0065343D"/>
    <w:rsid w:val="00661914"/>
    <w:rsid w:val="006642E8"/>
    <w:rsid w:val="00683BBD"/>
    <w:rsid w:val="00686D81"/>
    <w:rsid w:val="006A0C3E"/>
    <w:rsid w:val="006A1C7A"/>
    <w:rsid w:val="006D5C5D"/>
    <w:rsid w:val="006F0D85"/>
    <w:rsid w:val="007037EC"/>
    <w:rsid w:val="00726F34"/>
    <w:rsid w:val="007374E8"/>
    <w:rsid w:val="00743BC3"/>
    <w:rsid w:val="00756D2F"/>
    <w:rsid w:val="00787837"/>
    <w:rsid w:val="00794203"/>
    <w:rsid w:val="00796595"/>
    <w:rsid w:val="007C5CB5"/>
    <w:rsid w:val="007E0953"/>
    <w:rsid w:val="007E7814"/>
    <w:rsid w:val="008031E5"/>
    <w:rsid w:val="008404AD"/>
    <w:rsid w:val="008537EE"/>
    <w:rsid w:val="008540C5"/>
    <w:rsid w:val="00854D35"/>
    <w:rsid w:val="008809B3"/>
    <w:rsid w:val="00893525"/>
    <w:rsid w:val="00897915"/>
    <w:rsid w:val="008B003E"/>
    <w:rsid w:val="008B16DE"/>
    <w:rsid w:val="008E75AC"/>
    <w:rsid w:val="008F524D"/>
    <w:rsid w:val="008F7B55"/>
    <w:rsid w:val="0092785D"/>
    <w:rsid w:val="00932AEE"/>
    <w:rsid w:val="009344C7"/>
    <w:rsid w:val="00940A23"/>
    <w:rsid w:val="009435F0"/>
    <w:rsid w:val="00943651"/>
    <w:rsid w:val="009448EB"/>
    <w:rsid w:val="00975389"/>
    <w:rsid w:val="00991293"/>
    <w:rsid w:val="009A497B"/>
    <w:rsid w:val="009D5E1B"/>
    <w:rsid w:val="00A211DA"/>
    <w:rsid w:val="00A219CD"/>
    <w:rsid w:val="00A32A45"/>
    <w:rsid w:val="00A421D9"/>
    <w:rsid w:val="00A52A57"/>
    <w:rsid w:val="00A541BB"/>
    <w:rsid w:val="00A64792"/>
    <w:rsid w:val="00A85BF7"/>
    <w:rsid w:val="00A90060"/>
    <w:rsid w:val="00A91406"/>
    <w:rsid w:val="00A92BC2"/>
    <w:rsid w:val="00AB1A95"/>
    <w:rsid w:val="00AD7722"/>
    <w:rsid w:val="00B014D4"/>
    <w:rsid w:val="00B41A62"/>
    <w:rsid w:val="00B436D4"/>
    <w:rsid w:val="00B56605"/>
    <w:rsid w:val="00BA798D"/>
    <w:rsid w:val="00BB1F2D"/>
    <w:rsid w:val="00BC0B04"/>
    <w:rsid w:val="00BC4567"/>
    <w:rsid w:val="00BD260E"/>
    <w:rsid w:val="00BF4235"/>
    <w:rsid w:val="00C00C9D"/>
    <w:rsid w:val="00C35A8C"/>
    <w:rsid w:val="00C93669"/>
    <w:rsid w:val="00CA5921"/>
    <w:rsid w:val="00CC531B"/>
    <w:rsid w:val="00CD1EE0"/>
    <w:rsid w:val="00CD4B84"/>
    <w:rsid w:val="00CF3BCB"/>
    <w:rsid w:val="00CF413B"/>
    <w:rsid w:val="00D36744"/>
    <w:rsid w:val="00D40193"/>
    <w:rsid w:val="00D46F95"/>
    <w:rsid w:val="00D60AA4"/>
    <w:rsid w:val="00D64FE5"/>
    <w:rsid w:val="00D83DF1"/>
    <w:rsid w:val="00D92A08"/>
    <w:rsid w:val="00DA4E5D"/>
    <w:rsid w:val="00DA6364"/>
    <w:rsid w:val="00DB358D"/>
    <w:rsid w:val="00DD0F66"/>
    <w:rsid w:val="00DD3476"/>
    <w:rsid w:val="00DE153E"/>
    <w:rsid w:val="00DE67A6"/>
    <w:rsid w:val="00E0319A"/>
    <w:rsid w:val="00E03B06"/>
    <w:rsid w:val="00E25380"/>
    <w:rsid w:val="00E34DCB"/>
    <w:rsid w:val="00E46013"/>
    <w:rsid w:val="00E539E7"/>
    <w:rsid w:val="00E5430A"/>
    <w:rsid w:val="00E57ABD"/>
    <w:rsid w:val="00E73455"/>
    <w:rsid w:val="00E93478"/>
    <w:rsid w:val="00EB098E"/>
    <w:rsid w:val="00EB37D0"/>
    <w:rsid w:val="00EB76CA"/>
    <w:rsid w:val="00ED45F0"/>
    <w:rsid w:val="00EE2377"/>
    <w:rsid w:val="00EE56AB"/>
    <w:rsid w:val="00EF1963"/>
    <w:rsid w:val="00EF19CD"/>
    <w:rsid w:val="00F04C35"/>
    <w:rsid w:val="00F07237"/>
    <w:rsid w:val="00F14F52"/>
    <w:rsid w:val="00F15EF2"/>
    <w:rsid w:val="00F20056"/>
    <w:rsid w:val="00F57CB3"/>
    <w:rsid w:val="00F60F9C"/>
    <w:rsid w:val="00F65CD6"/>
    <w:rsid w:val="00F91A0C"/>
    <w:rsid w:val="00FA5F6F"/>
    <w:rsid w:val="00FB18F9"/>
    <w:rsid w:val="00FB71A1"/>
    <w:rsid w:val="00FD16F5"/>
    <w:rsid w:val="00FE16E6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0D6B"/>
  <w15:chartTrackingRefBased/>
  <w15:docId w15:val="{B15C6468-99A3-44F1-BE50-4C1FCF1B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605"/>
    <w:pPr>
      <w:suppressAutoHyphens/>
    </w:pPr>
    <w:rPr>
      <w:rFonts w:ascii="Times New Roman" w:eastAsia="Times New Roman" w:hAnsi="Times New Roman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FD16F5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color w:val="008000"/>
      <w:sz w:val="36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B56605"/>
    <w:pPr>
      <w:tabs>
        <w:tab w:val="num" w:pos="0"/>
      </w:tabs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6F5"/>
  </w:style>
  <w:style w:type="paragraph" w:styleId="Stopka">
    <w:name w:val="footer"/>
    <w:basedOn w:val="Normalny"/>
    <w:link w:val="StopkaZnak"/>
    <w:uiPriority w:val="99"/>
    <w:unhideWhenUsed/>
    <w:rsid w:val="00FD1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6F5"/>
  </w:style>
  <w:style w:type="character" w:customStyle="1" w:styleId="Nagwek7Znak">
    <w:name w:val="Nagłówek 7 Znak"/>
    <w:link w:val="Nagwek7"/>
    <w:rsid w:val="00FD16F5"/>
    <w:rPr>
      <w:rFonts w:ascii="Arial" w:eastAsia="Times New Roman" w:hAnsi="Arial" w:cs="Arial"/>
      <w:b/>
      <w:bCs/>
      <w:color w:val="008000"/>
      <w:sz w:val="36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FD16F5"/>
    <w:pPr>
      <w:spacing w:after="120"/>
    </w:pPr>
    <w:rPr>
      <w:sz w:val="24"/>
      <w:szCs w:val="24"/>
      <w:lang w:val="en-GB"/>
    </w:rPr>
  </w:style>
  <w:style w:type="character" w:customStyle="1" w:styleId="TekstpodstawowyZnak">
    <w:name w:val="Tekst podstawowy Znak"/>
    <w:link w:val="Tekstpodstawowy"/>
    <w:rsid w:val="00FD16F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Hipercze">
    <w:name w:val="Hyperlink"/>
    <w:uiPriority w:val="99"/>
    <w:unhideWhenUsed/>
    <w:rsid w:val="000123A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0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60CD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116DF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2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A6364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A6364"/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B56605"/>
    <w:rPr>
      <w:rFonts w:eastAsia="Times New Roman" w:cs="Calibri"/>
      <w:i/>
      <w:iCs/>
      <w:lang w:eastAsia="zh-CN"/>
    </w:rPr>
  </w:style>
  <w:style w:type="character" w:styleId="Numerstrony">
    <w:name w:val="page number"/>
    <w:semiHidden/>
    <w:unhideWhenUsed/>
    <w:rsid w:val="00B56605"/>
  </w:style>
  <w:style w:type="paragraph" w:styleId="Akapitzlist">
    <w:name w:val="List Paragraph"/>
    <w:aliases w:val="sw tekst,ISCG Numerowanie,lp1,L1,Numerowanie,List Paragraph,Średnia siatka 1 — akcent 21,Akapit z listą5,maz_wyliczenie,opis dzialania,K-P_odwolanie,A_wyliczenie,Akapit z listą51,normalny tekst,T_SZ_List Paragraph,2 heading"/>
    <w:basedOn w:val="Normalny"/>
    <w:link w:val="AkapitzlistZnak"/>
    <w:qFormat/>
    <w:rsid w:val="00B5660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A497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ISCG Numerowanie Znak,lp1 Znak,L1 Znak,Numerowanie Znak,List Paragraph Znak,Średnia siatka 1 — akcent 21 Znak,Akapit z listą5 Znak,maz_wyliczenie Znak,opis dzialania Znak,K-P_odwolanie Znak,A_wyliczenie Znak"/>
    <w:link w:val="Akapitzlist"/>
    <w:qFormat/>
    <w:locked/>
    <w:rsid w:val="00CF3BCB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kpnmab.pl\praca\Multimedia\Identyfikacja%20wizualna\Firm&#243;wka\firmowka-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27207-F06B-4F01-A5D9-80C3D9D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firmowka-2020</Template>
  <TotalTime>2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Barczyk</dc:creator>
  <cp:keywords/>
  <dc:description/>
  <cp:lastModifiedBy>Justyna Wierzchucka</cp:lastModifiedBy>
  <cp:revision>3</cp:revision>
  <cp:lastPrinted>2025-09-10T09:30:00Z</cp:lastPrinted>
  <dcterms:created xsi:type="dcterms:W3CDTF">2026-03-06T07:02:00Z</dcterms:created>
  <dcterms:modified xsi:type="dcterms:W3CDTF">2026-03-17T08:56:00Z</dcterms:modified>
</cp:coreProperties>
</file>